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A1935" w14:textId="43F5E180" w:rsidR="00AF5684" w:rsidRPr="00CF6403" w:rsidRDefault="00AF5684" w:rsidP="00CF6403">
      <w:pPr>
        <w:tabs>
          <w:tab w:val="left" w:pos="6663"/>
        </w:tabs>
        <w:spacing w:after="0"/>
        <w:ind w:right="142"/>
        <w:rPr>
          <w:rFonts w:ascii="Tahoma" w:hAnsi="Tahoma" w:cs="Tahoma"/>
          <w:sz w:val="24"/>
          <w:szCs w:val="24"/>
        </w:rPr>
      </w:pPr>
    </w:p>
    <w:p w14:paraId="2395B769" w14:textId="0EFDB50B" w:rsidR="00AF5684" w:rsidRPr="003178D6" w:rsidRDefault="00AF5684" w:rsidP="00CF6403">
      <w:pPr>
        <w:jc w:val="right"/>
      </w:pPr>
      <w:bookmarkStart w:id="0" w:name="_GoBack"/>
      <w:proofErr w:type="gramStart"/>
      <w:r w:rsidRPr="003178D6">
        <w:t>Al</w:t>
      </w:r>
      <w:r>
        <w:t xml:space="preserve"> </w:t>
      </w:r>
      <w:r w:rsidRPr="003178D6">
        <w:t xml:space="preserve"> Dirigente</w:t>
      </w:r>
      <w:proofErr w:type="gramEnd"/>
      <w:r w:rsidRPr="003178D6">
        <w:t xml:space="preserve"> Scolastic</w:t>
      </w:r>
      <w:r>
        <w:t>o</w:t>
      </w:r>
    </w:p>
    <w:bookmarkEnd w:id="0"/>
    <w:p w14:paraId="41A9F09D" w14:textId="77777777" w:rsidR="00AF5684" w:rsidRPr="003178D6" w:rsidRDefault="00AF5684" w:rsidP="00AF5684">
      <w:pPr>
        <w:jc w:val="right"/>
      </w:pPr>
      <w:r w:rsidRPr="003178D6">
        <w:t>IIS “M.T. Cicerone”</w:t>
      </w:r>
    </w:p>
    <w:p w14:paraId="2F809D17" w14:textId="77777777" w:rsidR="00AF5684" w:rsidRPr="003178D6" w:rsidRDefault="00AF5684" w:rsidP="00AF5684">
      <w:pPr>
        <w:jc w:val="right"/>
      </w:pPr>
      <w:r w:rsidRPr="003178D6">
        <w:t>sais01300n@istruzione.it</w:t>
      </w:r>
    </w:p>
    <w:p w14:paraId="74173DF7" w14:textId="77777777" w:rsidR="00AF5684" w:rsidRPr="003178D6" w:rsidRDefault="00AF5684" w:rsidP="00AF5684"/>
    <w:p w14:paraId="33232E21" w14:textId="77777777" w:rsidR="00AF5684" w:rsidRPr="003178D6" w:rsidRDefault="00AF5684" w:rsidP="00AF5684">
      <w:r w:rsidRPr="003178D6">
        <w:t>DICHIARAZIONE DI DISPONIBILITÀ CORSI DI RECUPERO</w:t>
      </w:r>
    </w:p>
    <w:p w14:paraId="49293258" w14:textId="77777777" w:rsidR="00AF5684" w:rsidRPr="003178D6" w:rsidRDefault="00AF5684" w:rsidP="00AF5684"/>
    <w:p w14:paraId="4C7D438B" w14:textId="5468804B" w:rsidR="00AF5684" w:rsidRPr="003178D6" w:rsidRDefault="00AF5684" w:rsidP="00AF5684">
      <w:r w:rsidRPr="003178D6">
        <w:t xml:space="preserve">Oggetto: </w:t>
      </w:r>
      <w:proofErr w:type="gramStart"/>
      <w:r w:rsidRPr="003178D6">
        <w:t xml:space="preserve">dichiarazione </w:t>
      </w:r>
      <w:r>
        <w:t xml:space="preserve"> </w:t>
      </w:r>
      <w:r w:rsidRPr="003178D6">
        <w:t>disponibilità</w:t>
      </w:r>
      <w:proofErr w:type="gramEnd"/>
      <w:r w:rsidRPr="003178D6">
        <w:t xml:space="preserve"> a insegnare nei corsi di recupero</w:t>
      </w:r>
    </w:p>
    <w:p w14:paraId="7B95EA70" w14:textId="77777777" w:rsidR="00AF5684" w:rsidRPr="003178D6" w:rsidRDefault="00AF5684" w:rsidP="00AF5684"/>
    <w:p w14:paraId="414FC14D" w14:textId="4EF73E98" w:rsidR="00AF5684" w:rsidRPr="003178D6" w:rsidRDefault="00AF5684" w:rsidP="00AF5684">
      <w:r w:rsidRPr="003178D6">
        <w:t xml:space="preserve">Il sottoscritto/a </w:t>
      </w:r>
      <w:r>
        <w:t>_________________________________</w:t>
      </w:r>
      <w:r w:rsidRPr="003178D6">
        <w:tab/>
        <w:t>docente a tempo determinato/indeterminato presso codesta istituzione scolastica, dichiara di essere:</w:t>
      </w:r>
    </w:p>
    <w:p w14:paraId="2BB76F21" w14:textId="0A315AF6" w:rsidR="00AF5684" w:rsidRPr="003178D6" w:rsidRDefault="00AF5684" w:rsidP="00AF5684">
      <w:r w:rsidRPr="003178D6">
        <w:t>disponibile ad insegnare nei corsi di recupero di fine trimestre per la</w:t>
      </w:r>
      <w:r w:rsidR="004437E4">
        <w:t>/</w:t>
      </w:r>
      <w:proofErr w:type="gramStart"/>
      <w:r w:rsidR="004437E4">
        <w:t xml:space="preserve">le </w:t>
      </w:r>
      <w:r w:rsidRPr="003178D6">
        <w:t xml:space="preserve"> seguente</w:t>
      </w:r>
      <w:proofErr w:type="gramEnd"/>
      <w:r w:rsidR="004437E4">
        <w:t>/i</w:t>
      </w:r>
      <w:r w:rsidRPr="003178D6">
        <w:t xml:space="preserve"> disciplina</w:t>
      </w:r>
      <w:r w:rsidR="004437E4">
        <w:t>/e</w:t>
      </w:r>
      <w:r w:rsidRPr="003178D6">
        <w:t>:</w:t>
      </w:r>
    </w:p>
    <w:p w14:paraId="372F1BC2" w14:textId="77777777" w:rsidR="00AF5684" w:rsidRPr="003178D6" w:rsidRDefault="00AF5684" w:rsidP="00AF5684"/>
    <w:p w14:paraId="2548A1FE" w14:textId="52E6FEC2" w:rsidR="00AF5684" w:rsidRPr="003178D6" w:rsidRDefault="004437E4" w:rsidP="00AF5684">
      <w:r>
        <w:t>____________________________________</w:t>
      </w:r>
    </w:p>
    <w:p w14:paraId="6DB8D25F" w14:textId="77777777" w:rsidR="004437E4" w:rsidRDefault="004437E4" w:rsidP="00AF5684">
      <w:r>
        <w:t>____________________________________</w:t>
      </w:r>
    </w:p>
    <w:p w14:paraId="6E7B4FCF" w14:textId="461FA9C1" w:rsidR="00AF5684" w:rsidRPr="003178D6" w:rsidRDefault="004437E4" w:rsidP="00AF5684">
      <w:r>
        <w:t>____________________________________</w:t>
      </w:r>
      <w:r w:rsidR="00AF5684" w:rsidRPr="003178D6">
        <w:t xml:space="preserve"> </w:t>
      </w:r>
      <w:r w:rsidR="00AF5684" w:rsidRPr="003178D6">
        <w:tab/>
      </w:r>
    </w:p>
    <w:p w14:paraId="0BB19D6E" w14:textId="15B34BF3" w:rsidR="00AF5684" w:rsidRPr="003178D6" w:rsidRDefault="00AF5684" w:rsidP="00AF5684">
      <w:r w:rsidRPr="003178D6">
        <w:t xml:space="preserve"> </w:t>
      </w:r>
      <w:r w:rsidR="004437E4">
        <w:t>____________________________________</w:t>
      </w:r>
      <w:r w:rsidRPr="003178D6">
        <w:tab/>
      </w:r>
    </w:p>
    <w:p w14:paraId="37F147B9" w14:textId="77777777" w:rsidR="00AF5684" w:rsidRPr="003178D6" w:rsidRDefault="00AF5684" w:rsidP="00AF5684"/>
    <w:p w14:paraId="471ABF27" w14:textId="77777777" w:rsidR="00AF5684" w:rsidRPr="003178D6" w:rsidRDefault="00AF5684" w:rsidP="00AF5684">
      <w:r w:rsidRPr="003178D6">
        <w:t>In fede.</w:t>
      </w:r>
    </w:p>
    <w:p w14:paraId="68241169" w14:textId="77777777" w:rsidR="00AF5684" w:rsidRPr="003178D6" w:rsidRDefault="00AF5684" w:rsidP="00AF5684"/>
    <w:p w14:paraId="4ABCC59B" w14:textId="77777777" w:rsidR="00AF5684" w:rsidRPr="003178D6" w:rsidRDefault="00AF5684" w:rsidP="00AF5684">
      <w:r w:rsidRPr="003178D6">
        <w:t>Sala Consilina, __________________</w:t>
      </w:r>
    </w:p>
    <w:p w14:paraId="3D54E19F" w14:textId="38DD54AF" w:rsidR="00AF5684" w:rsidRPr="003178D6" w:rsidRDefault="0035019B" w:rsidP="0035019B">
      <w:pPr>
        <w:jc w:val="center"/>
      </w:pPr>
      <w:r>
        <w:t xml:space="preserve">                                                                                           </w:t>
      </w:r>
      <w:r w:rsidR="00AF5684" w:rsidRPr="003178D6">
        <w:t>Il/la Docente</w:t>
      </w:r>
    </w:p>
    <w:p w14:paraId="7C605458" w14:textId="47A67BF2" w:rsidR="00AF5684" w:rsidRPr="003178D6" w:rsidRDefault="00827B7E" w:rsidP="00827B7E">
      <w:pPr>
        <w:jc w:val="right"/>
      </w:pPr>
      <w:r>
        <w:t xml:space="preserve"> </w:t>
      </w:r>
    </w:p>
    <w:p w14:paraId="1690AE08" w14:textId="117A8D5D" w:rsidR="00AF5684" w:rsidRPr="003178D6" w:rsidRDefault="003B7B1D" w:rsidP="00827B7E">
      <w:pPr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B555D1" wp14:editId="4E544226">
                <wp:simplePos x="0" y="0"/>
                <wp:positionH relativeFrom="page">
                  <wp:posOffset>3956050</wp:posOffset>
                </wp:positionH>
                <wp:positionV relativeFrom="paragraph">
                  <wp:posOffset>141605</wp:posOffset>
                </wp:positionV>
                <wp:extent cx="2586355" cy="0"/>
                <wp:effectExtent l="19050" t="14605" r="23495" b="234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75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3CF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5pt,11.15pt" to="515.15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" strokeweight="7552emu">
                <w10:wrap type="topAndBottom" anchorx="page"/>
              </v:line>
            </w:pict>
          </mc:Fallback>
        </mc:AlternateContent>
      </w:r>
    </w:p>
    <w:p w14:paraId="480D48F9" w14:textId="77777777" w:rsidR="00AF5684" w:rsidRDefault="00AF5684" w:rsidP="003D7987">
      <w:pPr>
        <w:tabs>
          <w:tab w:val="left" w:pos="6663"/>
        </w:tabs>
        <w:spacing w:after="0"/>
        <w:ind w:left="284" w:right="142"/>
      </w:pPr>
    </w:p>
    <w:sectPr w:rsidR="00AF5684" w:rsidSect="0014197F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9C3CA" w14:textId="77777777" w:rsidR="007A3AF7" w:rsidRDefault="007A3AF7" w:rsidP="003D4874">
      <w:pPr>
        <w:spacing w:after="0" w:line="240" w:lineRule="auto"/>
      </w:pPr>
      <w:r>
        <w:separator/>
      </w:r>
    </w:p>
  </w:endnote>
  <w:endnote w:type="continuationSeparator" w:id="0">
    <w:p w14:paraId="0EF2C9E9" w14:textId="77777777" w:rsidR="007A3AF7" w:rsidRDefault="007A3AF7" w:rsidP="003D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FFAD3" w14:textId="77777777" w:rsidR="007A3AF7" w:rsidRDefault="007A3AF7" w:rsidP="003D4874">
      <w:pPr>
        <w:spacing w:after="0" w:line="240" w:lineRule="auto"/>
      </w:pPr>
      <w:r>
        <w:separator/>
      </w:r>
    </w:p>
  </w:footnote>
  <w:footnote w:type="continuationSeparator" w:id="0">
    <w:p w14:paraId="0824AA41" w14:textId="77777777" w:rsidR="007A3AF7" w:rsidRDefault="007A3AF7" w:rsidP="003D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2A409" w14:textId="01E9124D" w:rsidR="003D4874" w:rsidRDefault="003D4874" w:rsidP="003D4874">
    <w:pPr>
      <w:ind w:left="284" w:right="142"/>
    </w:pPr>
  </w:p>
  <w:p w14:paraId="1162A40A" w14:textId="6E743A66" w:rsidR="003D4874" w:rsidRPr="00512A18" w:rsidRDefault="003B7B1D" w:rsidP="003D4874">
    <w:pPr>
      <w:tabs>
        <w:tab w:val="left" w:pos="10608"/>
      </w:tabs>
      <w:ind w:left="284" w:right="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62A40C" wp14:editId="696F509B">
              <wp:simplePos x="0" y="0"/>
              <wp:positionH relativeFrom="margin">
                <wp:posOffset>-399415</wp:posOffset>
              </wp:positionH>
              <wp:positionV relativeFrom="paragraph">
                <wp:posOffset>-308610</wp:posOffset>
              </wp:positionV>
              <wp:extent cx="6954520" cy="1181100"/>
              <wp:effectExtent l="0" t="0" r="5080" b="1270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4520" cy="1181100"/>
                        <a:chOff x="720880" y="137154"/>
                        <a:chExt cx="5969384" cy="1371600"/>
                      </a:xfrm>
                    </wpg:grpSpPr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880" y="285518"/>
                          <a:ext cx="1037645" cy="1223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72966" y="434340"/>
                          <a:ext cx="649237" cy="744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686" y="137154"/>
                          <a:ext cx="5897578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6817CA" w14:textId="77777777" w:rsidR="00F2282F" w:rsidRPr="008C240A" w:rsidRDefault="00F2282F" w:rsidP="00F2282F">
                            <w:pPr>
                              <w:pStyle w:val="Normale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8C240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40"/>
                              </w:rPr>
                              <w:t xml:space="preserve">I.I.S.S. “M. T. Cicerone” </w:t>
                            </w:r>
                          </w:p>
                          <w:p w14:paraId="196573DB" w14:textId="77777777" w:rsidR="00F2282F" w:rsidRPr="008C240A" w:rsidRDefault="00F2282F" w:rsidP="00F2282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C24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ISTITUTO DI ISTRUZIONE SECONDARIA SUPERIORE STATALE “M. T. CICERONE”</w:t>
                            </w:r>
                          </w:p>
                          <w:p w14:paraId="641A595F" w14:textId="77777777" w:rsidR="00F2282F" w:rsidRPr="008C240A" w:rsidRDefault="00F2282F" w:rsidP="00F2282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C24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2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2"/>
                              </w:rPr>
                              <w:t xml:space="preserve"> ITIS Moda Serale</w:t>
                            </w:r>
                          </w:p>
                          <w:p w14:paraId="61E36FEB" w14:textId="77777777" w:rsidR="00F2282F" w:rsidRPr="008C240A" w:rsidRDefault="00F2282F" w:rsidP="00F2282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Via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C.Pisacane</w:t>
                            </w:r>
                            <w:proofErr w:type="spellEnd"/>
                            <w:proofErr w:type="gramEnd"/>
                            <w:r w:rsidRPr="008C24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 – 84036, Sala Consilina (SA) – Tel. +39 0975 21032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-21586</w:t>
                            </w:r>
                          </w:p>
                          <w:p w14:paraId="6D49857A" w14:textId="77777777" w:rsidR="00F2282F" w:rsidRPr="008C240A" w:rsidRDefault="00F2282F" w:rsidP="00F2282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C24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C.F. 83002040653 Sito web: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 http://www.istitutocicerone.edu</w:t>
                            </w:r>
                            <w:r w:rsidRPr="008C24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.it </w:t>
                            </w:r>
                          </w:p>
                          <w:p w14:paraId="389283DE" w14:textId="77777777" w:rsidR="00F2282F" w:rsidRPr="008C240A" w:rsidRDefault="00F2282F" w:rsidP="00F2282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8C24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e-mail: </w:t>
                            </w:r>
                            <w:hyperlink r:id="rId3" w:history="1">
                              <w:r w:rsidRPr="008C240A">
                                <w:rPr>
                                  <w:rStyle w:val="Collegamentoipertestuale"/>
                                  <w:rFonts w:asciiTheme="minorHAnsi" w:hAnsi="Calibri" w:cstheme="minorBidi"/>
                                  <w:kern w:val="24"/>
                                  <w:sz w:val="20"/>
                                  <w:szCs w:val="22"/>
                                </w:rPr>
                                <w:t>sais01300n@istruzione.it</w:t>
                              </w:r>
                            </w:hyperlink>
                            <w:r w:rsidRPr="008C24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 - posta certificata: </w:t>
                            </w:r>
                            <w:hyperlink r:id="rId4" w:history="1">
                              <w:r w:rsidRPr="008C240A">
                                <w:rPr>
                                  <w:rStyle w:val="Collegamentoipertestuale"/>
                                  <w:rFonts w:asciiTheme="minorHAnsi" w:hAnsi="Calibri" w:cstheme="minorBidi"/>
                                  <w:kern w:val="24"/>
                                  <w:sz w:val="20"/>
                                  <w:szCs w:val="22"/>
                                </w:rPr>
                                <w:t>sais01300n@pec.istruzione.it</w:t>
                              </w:r>
                            </w:hyperlink>
                          </w:p>
                          <w:p w14:paraId="67D9C0E0" w14:textId="77777777" w:rsidR="00F2282F" w:rsidRDefault="00F2282F" w:rsidP="00F2282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7C93A6D" w14:textId="77777777" w:rsidR="00F2282F" w:rsidRDefault="00F2282F" w:rsidP="00F2282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20574" tIns="20574" rIns="20574" bIns="20574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62A40C" id="Gruppo 1" o:spid="_x0000_s1026" style="position:absolute;left:0;text-align:left;margin-left:-31.45pt;margin-top:-24.25pt;width:547.6pt;height:93pt;z-index:251658240;mso-position-horizontal-relative:margin;mso-width-relative:margin;mso-height-relative:margin" coordorigin="720880,137154" coordsize="5969384,1371600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20880;top:285518;width:1037645;height:122316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1Z&#10;49zGAAAA3QAAAA8AAABkcnMvZG93bnJldi54bWxEj81qwzAQhO+FvIPYQG+NlFBC4kYOIdDSHnpo&#10;ftzrYm0tU2vlWorjvH0VCOS2yzc7M7taD64RPXWh9qxhOlEgiEtvaq40HPavTwsQISIbbDyThgsF&#10;WOejhxVmxp/5i/pdrEQy4ZChBhtjm0kZSksOw8S3xIn9+M5hTGtXSdPhOZm7Rs6UmkuHNacEiy1t&#10;LZW/u5PTUCw2y4/P7+PfSZF/KxLaP9uL1o/jYfMCItIQ7+Lb9btJ9dVsDtdv0ggy/wc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LVnj3MYAAADdAAAADwAAAAAAAAAAAAAAAACc&#10;AgAAZHJzL2Rvd25yZXYueG1sUEsFBgAAAAAEAAQA9wAAAI8DAAAAAA==&#10;" strokeweight="2pt">
                <v:imagedata r:id="rId5" o:title=""/>
                <v:shadow color="#ccc" opacity="1" mv:blur="0" offset="2pt,2pt"/>
                <v:path arrowok="t"/>
              </v:shape>
              <v:shape id="Immagine 4" o:spid="_x0000_s1028" type="#_x0000_t75" style="position:absolute;left:5972966;top:434340;width:649237;height:74435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ll&#10;KS7BAAAA2gAAAA8AAABkcnMvZG93bnJldi54bWxEj0GLwjAUhO+C/yE8wZumCop0jbIoigdBUpdl&#10;j4/mbVtsXkoTtf57Iwgeh5n5hlmuO1uLG7W+cqxgMk5AEOfOVFwo+DnvRgsQPiAbrB2Tggd5WK/6&#10;vSWmxt1Z0y0LhYgQ9ikqKENoUil9XpJFP3YNcfT+XWsxRNkW0rR4j3Bby2mSzKXFiuNCiQ1tSsov&#10;2dUq0MdL7lFvNZ0eyXnxt93rrPpVajjovr9ABOrCJ/xuH4yCGbyuxBsgV0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llKS7BAAAA2gAAAA8AAAAAAAAAAAAAAAAAnAIAAGRy&#10;cy9kb3ducmV2LnhtbFBLBQYAAAAABAAEAPcAAACKAwAAAAA=&#10;">
                <v:imagedata r:id="rId6" o:title="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9" type="#_x0000_t202" style="position:absolute;left:792686;top:137154;width:5897578;height:1371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yUNBxAAA&#10;ANoAAAAPAAAAZHJzL2Rvd25yZXYueG1sRI/dasJAFITvhb7Dcgq9002lakmzES0UKoLYVPD2mD35&#10;abNnQ3Yb49u7gtDLYWa+YZLlYBrRU+dqywqeJxEI4tzqmksFh++P8SsI55E1NpZJwYUcLNOHUYKx&#10;tmf+oj7zpQgQdjEqqLxvYyldXpFBN7EtcfAK2xn0QXal1B2eA9w0chpFc2mw5rBQYUvvFeW/2Z9R&#10;sM2mP2WxO8yioreb/bE9LRbrrVJPj8PqDYSnwf+H7+1PreAFblfCDZD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8lDQcQAAADaAAAADwAAAAAAAAAAAAAAAACXAgAAZHJzL2Rv&#10;d25yZXYueG1sUEsFBgAAAAAEAAQA9QAAAIgDAAAAAA==&#10;" filled="f" stroked="f" strokeweight="2pt">
                <v:shadow color="#ccc" opacity="1" mv:blur="0" offset="2pt,2pt"/>
                <v:textbox inset="1.62pt,1.62pt,1.62pt,1.62pt">
                  <w:txbxContent>
                    <w:p w14:paraId="296817CA" w14:textId="77777777" w:rsidR="00F2282F" w:rsidRPr="008C240A" w:rsidRDefault="00F2282F" w:rsidP="00F2282F">
                      <w:pPr>
                        <w:pStyle w:val="Normale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8C240A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36"/>
                          <w:szCs w:val="40"/>
                        </w:rPr>
                        <w:t xml:space="preserve">I.I.S.S. “M. T. Cicerone” </w:t>
                      </w:r>
                    </w:p>
                    <w:p w14:paraId="196573DB" w14:textId="77777777" w:rsidR="00F2282F" w:rsidRPr="008C240A" w:rsidRDefault="00F2282F" w:rsidP="00F2282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C240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ISTITUTO DI ISTRUZIONE SECONDARIA SUPERIORE STATALE “M. T. CICERONE”</w:t>
                      </w:r>
                    </w:p>
                    <w:p w14:paraId="641A595F" w14:textId="77777777" w:rsidR="00F2282F" w:rsidRPr="008C240A" w:rsidRDefault="00F2282F" w:rsidP="00F2282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C240A"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2"/>
                        </w:rPr>
                        <w:t>LICEO CLASSICO – ITIS - IPSIA – IPSASR - CAT - CAT Serale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2"/>
                        </w:rPr>
                        <w:t xml:space="preserve"> ITIS Moda Serale</w:t>
                      </w:r>
                    </w:p>
                    <w:p w14:paraId="61E36FEB" w14:textId="77777777" w:rsidR="00F2282F" w:rsidRPr="008C240A" w:rsidRDefault="00F2282F" w:rsidP="00F2282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Via </w:t>
                      </w: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>C.Pisacane</w:t>
                      </w:r>
                      <w:proofErr w:type="spellEnd"/>
                      <w:proofErr w:type="gramEnd"/>
                      <w:r w:rsidRPr="008C24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 – 84036, Sala Consilina (SA) – Tel. +39 0975 21032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>-21586</w:t>
                      </w:r>
                    </w:p>
                    <w:p w14:paraId="6D49857A" w14:textId="77777777" w:rsidR="00F2282F" w:rsidRPr="008C240A" w:rsidRDefault="00F2282F" w:rsidP="00F2282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C24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>C.F. 83002040653 Sito web: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 http://www.istitutocicerone.edu</w:t>
                      </w:r>
                      <w:r w:rsidRPr="008C24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.it </w:t>
                      </w:r>
                    </w:p>
                    <w:p w14:paraId="389283DE" w14:textId="77777777" w:rsidR="00F2282F" w:rsidRPr="008C240A" w:rsidRDefault="00F2282F" w:rsidP="00F2282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 w:rsidRPr="008C24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e-mail: </w:t>
                      </w:r>
                      <w:hyperlink r:id="rId7" w:history="1">
                        <w:r w:rsidRPr="008C240A">
                          <w:rPr>
                            <w:rStyle w:val="Collegamentoipertestuale"/>
                            <w:rFonts w:asciiTheme="minorHAnsi" w:hAnsi="Calibri" w:cstheme="minorBidi"/>
                            <w:kern w:val="24"/>
                            <w:sz w:val="20"/>
                            <w:szCs w:val="22"/>
                          </w:rPr>
                          <w:t>sais01300n@istruzione.it</w:t>
                        </w:r>
                      </w:hyperlink>
                      <w:r w:rsidRPr="008C24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 - posta certificata: </w:t>
                      </w:r>
                      <w:hyperlink r:id="rId8" w:history="1">
                        <w:r w:rsidRPr="008C240A">
                          <w:rPr>
                            <w:rStyle w:val="Collegamentoipertestuale"/>
                            <w:rFonts w:asciiTheme="minorHAnsi" w:hAnsi="Calibri" w:cstheme="minorBidi"/>
                            <w:kern w:val="24"/>
                            <w:sz w:val="20"/>
                            <w:szCs w:val="22"/>
                          </w:rPr>
                          <w:t>sais01300n@pec.istruzione.it</w:t>
                        </w:r>
                      </w:hyperlink>
                    </w:p>
                    <w:p w14:paraId="67D9C0E0" w14:textId="77777777" w:rsidR="00F2282F" w:rsidRDefault="00F2282F" w:rsidP="00F2282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7C93A6D" w14:textId="77777777" w:rsidR="00F2282F" w:rsidRDefault="00F2282F" w:rsidP="00F2282F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D4874">
      <w:tab/>
    </w:r>
  </w:p>
  <w:p w14:paraId="1162A40B" w14:textId="77777777" w:rsidR="003D4874" w:rsidRDefault="003D4874">
    <w:pPr>
      <w:pStyle w:val="Intestazione"/>
    </w:pPr>
  </w:p>
  <w:p w14:paraId="293C1955" w14:textId="77777777" w:rsidR="00F2282F" w:rsidRDefault="00F2282F">
    <w:pPr>
      <w:pStyle w:val="Intestazione"/>
    </w:pPr>
  </w:p>
  <w:p w14:paraId="20773BE7" w14:textId="77777777" w:rsidR="00F2282F" w:rsidRDefault="00F2282F">
    <w:pPr>
      <w:pStyle w:val="Intestazione"/>
    </w:pPr>
  </w:p>
  <w:p w14:paraId="0F3BC94B" w14:textId="77777777" w:rsidR="00F2282F" w:rsidRDefault="00F2282F">
    <w:pPr>
      <w:pStyle w:val="Intestazione"/>
    </w:pPr>
  </w:p>
  <w:p w14:paraId="1108995C" w14:textId="77777777" w:rsidR="00F2282F" w:rsidRDefault="00F2282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5BF3"/>
    <w:multiLevelType w:val="hybridMultilevel"/>
    <w:tmpl w:val="49489DC0"/>
    <w:lvl w:ilvl="0" w:tplc="3F8E97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32"/>
    <w:rsid w:val="00031801"/>
    <w:rsid w:val="00033F48"/>
    <w:rsid w:val="00040F41"/>
    <w:rsid w:val="000439FC"/>
    <w:rsid w:val="00043B95"/>
    <w:rsid w:val="00086DEE"/>
    <w:rsid w:val="000949C3"/>
    <w:rsid w:val="000A224B"/>
    <w:rsid w:val="000D4DB0"/>
    <w:rsid w:val="000E3E36"/>
    <w:rsid w:val="000E7ED2"/>
    <w:rsid w:val="00105E3F"/>
    <w:rsid w:val="00107AEB"/>
    <w:rsid w:val="0011443D"/>
    <w:rsid w:val="001260FD"/>
    <w:rsid w:val="0014197F"/>
    <w:rsid w:val="00147C2B"/>
    <w:rsid w:val="00147F59"/>
    <w:rsid w:val="00155143"/>
    <w:rsid w:val="00161040"/>
    <w:rsid w:val="0017340E"/>
    <w:rsid w:val="00175F63"/>
    <w:rsid w:val="001772E3"/>
    <w:rsid w:val="00180FD3"/>
    <w:rsid w:val="00190E39"/>
    <w:rsid w:val="00197096"/>
    <w:rsid w:val="00197298"/>
    <w:rsid w:val="001A144F"/>
    <w:rsid w:val="001A3C97"/>
    <w:rsid w:val="001A464D"/>
    <w:rsid w:val="001A7EE7"/>
    <w:rsid w:val="001C2ED1"/>
    <w:rsid w:val="001D0974"/>
    <w:rsid w:val="001D6471"/>
    <w:rsid w:val="001E18EB"/>
    <w:rsid w:val="001E2B2A"/>
    <w:rsid w:val="00200FE0"/>
    <w:rsid w:val="00232D6C"/>
    <w:rsid w:val="00234022"/>
    <w:rsid w:val="0024103F"/>
    <w:rsid w:val="0025186D"/>
    <w:rsid w:val="002529A0"/>
    <w:rsid w:val="00262F6C"/>
    <w:rsid w:val="002706E1"/>
    <w:rsid w:val="00273BB6"/>
    <w:rsid w:val="00276EC0"/>
    <w:rsid w:val="0029370A"/>
    <w:rsid w:val="00297BB6"/>
    <w:rsid w:val="002B553D"/>
    <w:rsid w:val="002C15FA"/>
    <w:rsid w:val="002D0B4E"/>
    <w:rsid w:val="002D5A91"/>
    <w:rsid w:val="002E0B58"/>
    <w:rsid w:val="002E24A2"/>
    <w:rsid w:val="00310E0F"/>
    <w:rsid w:val="00312F49"/>
    <w:rsid w:val="00327A16"/>
    <w:rsid w:val="00332D32"/>
    <w:rsid w:val="00341C04"/>
    <w:rsid w:val="0035019B"/>
    <w:rsid w:val="0036091B"/>
    <w:rsid w:val="003A216D"/>
    <w:rsid w:val="003A7380"/>
    <w:rsid w:val="003B7B1D"/>
    <w:rsid w:val="003D0FC8"/>
    <w:rsid w:val="003D4874"/>
    <w:rsid w:val="003D7987"/>
    <w:rsid w:val="003E326D"/>
    <w:rsid w:val="003F15A7"/>
    <w:rsid w:val="004011D5"/>
    <w:rsid w:val="00410158"/>
    <w:rsid w:val="004135DB"/>
    <w:rsid w:val="004157E7"/>
    <w:rsid w:val="004437E4"/>
    <w:rsid w:val="004709C3"/>
    <w:rsid w:val="0049722E"/>
    <w:rsid w:val="004A3DEC"/>
    <w:rsid w:val="004B7480"/>
    <w:rsid w:val="004C0287"/>
    <w:rsid w:val="004C1F26"/>
    <w:rsid w:val="004C3C63"/>
    <w:rsid w:val="004D2DE2"/>
    <w:rsid w:val="004E4D50"/>
    <w:rsid w:val="00512163"/>
    <w:rsid w:val="00526EFF"/>
    <w:rsid w:val="005278C4"/>
    <w:rsid w:val="00527C28"/>
    <w:rsid w:val="00544A16"/>
    <w:rsid w:val="005468AD"/>
    <w:rsid w:val="00552650"/>
    <w:rsid w:val="00553C69"/>
    <w:rsid w:val="00575FB3"/>
    <w:rsid w:val="00581750"/>
    <w:rsid w:val="00590E5E"/>
    <w:rsid w:val="005A44A6"/>
    <w:rsid w:val="005B0B57"/>
    <w:rsid w:val="005B58AD"/>
    <w:rsid w:val="005C43CE"/>
    <w:rsid w:val="005D0443"/>
    <w:rsid w:val="005D6221"/>
    <w:rsid w:val="005F5FAB"/>
    <w:rsid w:val="00603A9A"/>
    <w:rsid w:val="00607F4F"/>
    <w:rsid w:val="00617B29"/>
    <w:rsid w:val="00621926"/>
    <w:rsid w:val="0062467E"/>
    <w:rsid w:val="006246E4"/>
    <w:rsid w:val="006257F8"/>
    <w:rsid w:val="00626B2E"/>
    <w:rsid w:val="00631F1A"/>
    <w:rsid w:val="00660E14"/>
    <w:rsid w:val="0066784A"/>
    <w:rsid w:val="006C1304"/>
    <w:rsid w:val="006E1187"/>
    <w:rsid w:val="006E26D0"/>
    <w:rsid w:val="006E4C10"/>
    <w:rsid w:val="006F0B6F"/>
    <w:rsid w:val="006F16BE"/>
    <w:rsid w:val="007074B6"/>
    <w:rsid w:val="00725AE2"/>
    <w:rsid w:val="007422D5"/>
    <w:rsid w:val="00757C91"/>
    <w:rsid w:val="00762188"/>
    <w:rsid w:val="0078367F"/>
    <w:rsid w:val="007A3AF7"/>
    <w:rsid w:val="007B244B"/>
    <w:rsid w:val="007C3869"/>
    <w:rsid w:val="007C75BA"/>
    <w:rsid w:val="007D3E72"/>
    <w:rsid w:val="007E26A5"/>
    <w:rsid w:val="00805835"/>
    <w:rsid w:val="00812E5D"/>
    <w:rsid w:val="00827B7E"/>
    <w:rsid w:val="00843AAB"/>
    <w:rsid w:val="00843C11"/>
    <w:rsid w:val="00854334"/>
    <w:rsid w:val="0085479A"/>
    <w:rsid w:val="008802C2"/>
    <w:rsid w:val="008A0F5E"/>
    <w:rsid w:val="008A75AC"/>
    <w:rsid w:val="008C5109"/>
    <w:rsid w:val="008D0D6A"/>
    <w:rsid w:val="008E7396"/>
    <w:rsid w:val="0090319B"/>
    <w:rsid w:val="00932956"/>
    <w:rsid w:val="00992E01"/>
    <w:rsid w:val="009A44D9"/>
    <w:rsid w:val="009A567F"/>
    <w:rsid w:val="009B29E4"/>
    <w:rsid w:val="009B6C5A"/>
    <w:rsid w:val="009E6F1F"/>
    <w:rsid w:val="009F6EA2"/>
    <w:rsid w:val="00A30B19"/>
    <w:rsid w:val="00A54683"/>
    <w:rsid w:val="00A82344"/>
    <w:rsid w:val="00AA462E"/>
    <w:rsid w:val="00AA78C6"/>
    <w:rsid w:val="00AB2F78"/>
    <w:rsid w:val="00AC096C"/>
    <w:rsid w:val="00AC1752"/>
    <w:rsid w:val="00AC4701"/>
    <w:rsid w:val="00AC5A3F"/>
    <w:rsid w:val="00AE118D"/>
    <w:rsid w:val="00AE3FC1"/>
    <w:rsid w:val="00AE6821"/>
    <w:rsid w:val="00AF444C"/>
    <w:rsid w:val="00AF5684"/>
    <w:rsid w:val="00B02486"/>
    <w:rsid w:val="00B1574A"/>
    <w:rsid w:val="00B21308"/>
    <w:rsid w:val="00B272EC"/>
    <w:rsid w:val="00B50250"/>
    <w:rsid w:val="00B52B69"/>
    <w:rsid w:val="00B56FDD"/>
    <w:rsid w:val="00B80CC5"/>
    <w:rsid w:val="00B86EE6"/>
    <w:rsid w:val="00BD0626"/>
    <w:rsid w:val="00BE2DF5"/>
    <w:rsid w:val="00BE62FF"/>
    <w:rsid w:val="00C07493"/>
    <w:rsid w:val="00C10BD9"/>
    <w:rsid w:val="00C21768"/>
    <w:rsid w:val="00C572C0"/>
    <w:rsid w:val="00C637C6"/>
    <w:rsid w:val="00C7316E"/>
    <w:rsid w:val="00C82722"/>
    <w:rsid w:val="00C82822"/>
    <w:rsid w:val="00CB1574"/>
    <w:rsid w:val="00CC054B"/>
    <w:rsid w:val="00CC2A92"/>
    <w:rsid w:val="00CC31FA"/>
    <w:rsid w:val="00CC3A78"/>
    <w:rsid w:val="00CD2DC5"/>
    <w:rsid w:val="00CD4D03"/>
    <w:rsid w:val="00CE5A27"/>
    <w:rsid w:val="00CF04A9"/>
    <w:rsid w:val="00CF6403"/>
    <w:rsid w:val="00CF66B0"/>
    <w:rsid w:val="00CF76BE"/>
    <w:rsid w:val="00D00E2C"/>
    <w:rsid w:val="00D15539"/>
    <w:rsid w:val="00D45B8D"/>
    <w:rsid w:val="00D55088"/>
    <w:rsid w:val="00D60348"/>
    <w:rsid w:val="00D8023F"/>
    <w:rsid w:val="00DC3046"/>
    <w:rsid w:val="00DE06E9"/>
    <w:rsid w:val="00DF78C5"/>
    <w:rsid w:val="00E01916"/>
    <w:rsid w:val="00E17FF6"/>
    <w:rsid w:val="00E418FE"/>
    <w:rsid w:val="00E56AE2"/>
    <w:rsid w:val="00E57F17"/>
    <w:rsid w:val="00E62D26"/>
    <w:rsid w:val="00E663CD"/>
    <w:rsid w:val="00E77F0A"/>
    <w:rsid w:val="00E85AB2"/>
    <w:rsid w:val="00EA2B6B"/>
    <w:rsid w:val="00EB2D52"/>
    <w:rsid w:val="00EC7B22"/>
    <w:rsid w:val="00ED581A"/>
    <w:rsid w:val="00ED64B1"/>
    <w:rsid w:val="00EF7679"/>
    <w:rsid w:val="00F2282F"/>
    <w:rsid w:val="00F267BA"/>
    <w:rsid w:val="00F37C6C"/>
    <w:rsid w:val="00F44E2A"/>
    <w:rsid w:val="00F57CDB"/>
    <w:rsid w:val="00F72A8E"/>
    <w:rsid w:val="00F7741D"/>
    <w:rsid w:val="00FA279E"/>
    <w:rsid w:val="00FB5F4C"/>
    <w:rsid w:val="00FC3B5E"/>
    <w:rsid w:val="00FC4DE7"/>
    <w:rsid w:val="00FE0B43"/>
    <w:rsid w:val="00FE6B1A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2A3FF"/>
  <w15:docId w15:val="{0B792F5B-7AC8-48DF-B3AB-63E92EF3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A567F"/>
  </w:style>
  <w:style w:type="paragraph" w:styleId="Titolo1">
    <w:name w:val="heading 1"/>
    <w:basedOn w:val="Normale"/>
    <w:next w:val="Normale"/>
    <w:link w:val="Titolo1Carattere"/>
    <w:uiPriority w:val="9"/>
    <w:qFormat/>
    <w:rsid w:val="00544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874"/>
  </w:style>
  <w:style w:type="paragraph" w:styleId="Pidipagina">
    <w:name w:val="footer"/>
    <w:basedOn w:val="Normale"/>
    <w:link w:val="PidipaginaCarattere"/>
    <w:uiPriority w:val="99"/>
    <w:unhideWhenUsed/>
    <w:rsid w:val="003D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874"/>
  </w:style>
  <w:style w:type="paragraph" w:styleId="NormaleWeb">
    <w:name w:val="Normal (Web)"/>
    <w:basedOn w:val="Normale"/>
    <w:uiPriority w:val="99"/>
    <w:semiHidden/>
    <w:unhideWhenUsed/>
    <w:rsid w:val="003D48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D487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02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4A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544A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44A1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2467E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66B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F444C"/>
    <w:pPr>
      <w:spacing w:after="0" w:line="240" w:lineRule="auto"/>
    </w:pPr>
    <w:rPr>
      <w:rFonts w:eastAsia="Aptos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s01300n@istruzione.it" TargetMode="External"/><Relationship Id="rId4" Type="http://schemas.openxmlformats.org/officeDocument/2006/relationships/hyperlink" Target="mailto:sais01300n@pec.istruzione.it" TargetMode="External"/><Relationship Id="rId5" Type="http://schemas.openxmlformats.org/officeDocument/2006/relationships/image" Target="media/image3.emf"/><Relationship Id="rId6" Type="http://schemas.openxmlformats.org/officeDocument/2006/relationships/image" Target="media/image4.jpeg"/><Relationship Id="rId7" Type="http://schemas.openxmlformats.org/officeDocument/2006/relationships/hyperlink" Target="mailto:sais01300n@istruzione.it" TargetMode="External"/><Relationship Id="rId8" Type="http://schemas.openxmlformats.org/officeDocument/2006/relationships/hyperlink" Target="mailto:sais01300n@pec.istruzione.it" TargetMode="External"/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tente\AppData\Roaming\Microsoft\Templates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C:\Users\utente\AppData\Roaming\Microsoft\Templates\carta intestata.dotx</Template>
  <TotalTime>1</TotalTime>
  <Pages>1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presideippolito@gmail.com</cp:lastModifiedBy>
  <cp:revision>3</cp:revision>
  <cp:lastPrinted>2023-07-18T10:45:00Z</cp:lastPrinted>
  <dcterms:created xsi:type="dcterms:W3CDTF">2024-01-16T20:19:00Z</dcterms:created>
  <dcterms:modified xsi:type="dcterms:W3CDTF">2024-01-16T20:19:00Z</dcterms:modified>
</cp:coreProperties>
</file>