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A4" w:rsidRPr="00DA6BD7" w:rsidRDefault="009879A4" w:rsidP="009879A4">
      <w:pPr>
        <w:pStyle w:val="Corpotesto"/>
        <w:jc w:val="center"/>
        <w:rPr>
          <w:rFonts w:ascii="Verdana" w:hAnsi="Verdana"/>
          <w:b/>
        </w:rPr>
      </w:pPr>
      <w:r w:rsidRPr="00DA6BD7">
        <w:rPr>
          <w:rFonts w:ascii="Verdana" w:hAnsi="Verdana"/>
          <w:b/>
        </w:rPr>
        <w:t xml:space="preserve">ALLEGATO </w:t>
      </w:r>
      <w:r w:rsidR="0011012A" w:rsidRPr="00DA6BD7">
        <w:rPr>
          <w:rFonts w:ascii="Verdana" w:hAnsi="Verdana"/>
          <w:b/>
        </w:rPr>
        <w:t>2</w:t>
      </w:r>
      <w:r w:rsidRPr="00DA6BD7">
        <w:rPr>
          <w:rFonts w:ascii="Verdana" w:hAnsi="Verdana"/>
          <w:b/>
        </w:rPr>
        <w:t xml:space="preserve"> – </w:t>
      </w:r>
      <w:r w:rsidRPr="00DA6BD7">
        <w:rPr>
          <w:rFonts w:ascii="Verdana" w:hAnsi="Verdana" w:cs="Arial"/>
          <w:b/>
        </w:rPr>
        <w:t>Grigli</w:t>
      </w:r>
      <w:r w:rsidR="00442477">
        <w:rPr>
          <w:rFonts w:ascii="Verdana" w:hAnsi="Verdana" w:cs="Arial"/>
          <w:b/>
        </w:rPr>
        <w:t>a</w:t>
      </w:r>
      <w:r w:rsidRPr="00DA6BD7">
        <w:rPr>
          <w:rFonts w:ascii="Verdana" w:hAnsi="Verdana" w:cs="Arial"/>
          <w:b/>
        </w:rPr>
        <w:t xml:space="preserve"> di valutazione</w:t>
      </w:r>
      <w:r w:rsidR="0011012A" w:rsidRPr="00DA6BD7">
        <w:rPr>
          <w:rFonts w:ascii="Verdana" w:hAnsi="Verdana" w:cs="Arial"/>
          <w:b/>
        </w:rPr>
        <w:t xml:space="preserve"> </w:t>
      </w:r>
    </w:p>
    <w:p w:rsidR="00C5627A" w:rsidRDefault="004F717F" w:rsidP="00C5627A">
      <w:pPr>
        <w:rPr>
          <w:b/>
          <w:bCs/>
        </w:rPr>
      </w:pPr>
      <w:r w:rsidRPr="00DA6BD7">
        <w:rPr>
          <w:rFonts w:ascii="Verdana" w:hAnsi="Verdana"/>
          <w:color w:val="000000"/>
        </w:rPr>
        <w:t xml:space="preserve">Tabella </w:t>
      </w:r>
      <w:r w:rsidR="00A119AA" w:rsidRPr="00DA6BD7">
        <w:rPr>
          <w:rFonts w:ascii="Verdana" w:hAnsi="Verdana"/>
          <w:color w:val="000000"/>
        </w:rPr>
        <w:t>valutazione titoli per partecipazione–</w:t>
      </w:r>
      <w:r w:rsidR="00C5627A" w:rsidRPr="00BE3FB8">
        <w:rPr>
          <w:b/>
          <w:bCs/>
        </w:rPr>
        <w:t>ESPERTO TEATRALE per la realizzazione del progetto</w:t>
      </w:r>
      <w:r w:rsidR="00ED2DD1">
        <w:rPr>
          <w:b/>
          <w:bCs/>
        </w:rPr>
        <w:t xml:space="preserve">  “</w:t>
      </w:r>
      <w:bookmarkStart w:id="0" w:name="_GoBack"/>
      <w:bookmarkEnd w:id="0"/>
      <w:r w:rsidR="00C5627A">
        <w:rPr>
          <w:b/>
          <w:bCs/>
        </w:rPr>
        <w:t>Il nostro Teatro Classico</w:t>
      </w:r>
      <w:r w:rsidR="00ED2DD1">
        <w:rPr>
          <w:b/>
          <w:bCs/>
        </w:rPr>
        <w:t xml:space="preserve"> II annualità</w:t>
      </w:r>
      <w:r w:rsidR="00C5627A">
        <w:rPr>
          <w:b/>
          <w:bCs/>
        </w:rPr>
        <w:t>”-Laboratorio Teatrale.</w:t>
      </w:r>
    </w:p>
    <w:p w:rsidR="00C5627A" w:rsidRDefault="00C5627A" w:rsidP="00C5627A">
      <w:pPr>
        <w:rPr>
          <w:b/>
          <w:bCs/>
        </w:rPr>
      </w:pPr>
    </w:p>
    <w:p w:rsidR="00C5627A" w:rsidRDefault="00C5627A" w:rsidP="00C5627A">
      <w:pPr>
        <w:rPr>
          <w:b/>
          <w:bCs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1559"/>
        <w:gridCol w:w="1578"/>
      </w:tblGrid>
      <w:tr w:rsidR="00A119AA" w:rsidRPr="00DA6BD7" w:rsidTr="00E03006">
        <w:trPr>
          <w:trHeight w:val="702"/>
          <w:jc w:val="center"/>
        </w:trPr>
        <w:tc>
          <w:tcPr>
            <w:tcW w:w="534" w:type="dxa"/>
            <w:vAlign w:val="center"/>
          </w:tcPr>
          <w:p w:rsidR="00A119AA" w:rsidRPr="00DA6BD7" w:rsidRDefault="00A119AA" w:rsidP="00C45B7B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A119AA" w:rsidRPr="00DA6BD7" w:rsidRDefault="00A119AA" w:rsidP="00C45B7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DA6BD7">
              <w:rPr>
                <w:rFonts w:ascii="Verdana" w:hAnsi="Verdana" w:cs="Arial"/>
                <w:b/>
                <w:bCs/>
              </w:rPr>
              <w:t>Tabella di valutazione</w:t>
            </w:r>
          </w:p>
        </w:tc>
        <w:tc>
          <w:tcPr>
            <w:tcW w:w="3260" w:type="dxa"/>
            <w:vAlign w:val="center"/>
          </w:tcPr>
          <w:p w:rsidR="00A119AA" w:rsidRPr="00DA6BD7" w:rsidRDefault="00A119AA" w:rsidP="00C45B7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DA6BD7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1559" w:type="dxa"/>
            <w:vAlign w:val="center"/>
          </w:tcPr>
          <w:p w:rsidR="00A119AA" w:rsidRPr="00DA6BD7" w:rsidRDefault="00A119AA" w:rsidP="00C45B7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DA6BD7">
              <w:rPr>
                <w:rFonts w:ascii="Verdana" w:hAnsi="Verdana" w:cs="Arial"/>
                <w:b/>
                <w:bCs/>
              </w:rPr>
              <w:t>Punteggio a cura candidato</w:t>
            </w:r>
          </w:p>
        </w:tc>
        <w:tc>
          <w:tcPr>
            <w:tcW w:w="1578" w:type="dxa"/>
            <w:vAlign w:val="center"/>
          </w:tcPr>
          <w:p w:rsidR="00A119AA" w:rsidRPr="00DA6BD7" w:rsidRDefault="00A119AA" w:rsidP="00C45B7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DA6BD7">
              <w:rPr>
                <w:rFonts w:ascii="Verdana" w:hAnsi="Verdana" w:cs="Arial"/>
                <w:b/>
                <w:bCs/>
              </w:rPr>
              <w:t>Punteggio a cura Ufficio</w:t>
            </w:r>
          </w:p>
        </w:tc>
      </w:tr>
      <w:tr w:rsidR="00C5627A" w:rsidRPr="00DA6BD7" w:rsidTr="00196074">
        <w:trPr>
          <w:jc w:val="center"/>
        </w:trPr>
        <w:tc>
          <w:tcPr>
            <w:tcW w:w="534" w:type="dxa"/>
            <w:vAlign w:val="center"/>
          </w:tcPr>
          <w:p w:rsidR="00C5627A" w:rsidRPr="00DA6BD7" w:rsidRDefault="00C5627A" w:rsidP="00002943">
            <w:pPr>
              <w:jc w:val="center"/>
              <w:rPr>
                <w:rFonts w:ascii="Verdana" w:hAnsi="Verdana" w:cs="Arial"/>
                <w:bCs/>
              </w:rPr>
            </w:pPr>
            <w:r w:rsidRPr="00DA6BD7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>Laurea specifica del settore/Possesso di titolo di accademia di arte drammatica</w:t>
            </w:r>
          </w:p>
        </w:tc>
        <w:tc>
          <w:tcPr>
            <w:tcW w:w="3260" w:type="dxa"/>
          </w:tcPr>
          <w:p w:rsidR="00C5627A" w:rsidRPr="00C5627A" w:rsidRDefault="00C5627A" w:rsidP="00A71F9C">
            <w:pPr>
              <w:rPr>
                <w:rFonts w:eastAsia="Calibri"/>
              </w:rPr>
            </w:pPr>
          </w:p>
          <w:p w:rsidR="00C5627A" w:rsidRPr="00C5627A" w:rsidRDefault="00C5627A" w:rsidP="00A71F9C">
            <w:pPr>
              <w:rPr>
                <w:rFonts w:eastAsia="Calibri"/>
              </w:rPr>
            </w:pPr>
          </w:p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 xml:space="preserve">                                              Punti 3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00294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002943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C5627A" w:rsidRPr="00DA6BD7" w:rsidTr="00E03006">
        <w:trPr>
          <w:trHeight w:val="878"/>
          <w:jc w:val="center"/>
        </w:trPr>
        <w:tc>
          <w:tcPr>
            <w:tcW w:w="534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>Attività svolta come attore o regista in ambito teatrale e/o cinematografico</w:t>
            </w:r>
          </w:p>
        </w:tc>
        <w:tc>
          <w:tcPr>
            <w:tcW w:w="3260" w:type="dxa"/>
          </w:tcPr>
          <w:p w:rsidR="00C5627A" w:rsidRPr="00C5627A" w:rsidRDefault="00C5627A" w:rsidP="00A71F9C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 xml:space="preserve">Punti 1 per ogni esperienza professionale </w:t>
            </w:r>
          </w:p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 xml:space="preserve">                                             MAX 10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C5627A" w:rsidRPr="00DA6BD7" w:rsidTr="00E03006">
        <w:trPr>
          <w:trHeight w:val="878"/>
          <w:jc w:val="center"/>
        </w:trPr>
        <w:tc>
          <w:tcPr>
            <w:tcW w:w="534" w:type="dxa"/>
            <w:vAlign w:val="center"/>
          </w:tcPr>
          <w:p w:rsidR="00C5627A" w:rsidRPr="00DA6BD7" w:rsidRDefault="00897475" w:rsidP="0081246A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>Produzione di spettacoli  teatrali nell’ambito di Opere del teatro classico</w:t>
            </w:r>
          </w:p>
        </w:tc>
        <w:tc>
          <w:tcPr>
            <w:tcW w:w="3260" w:type="dxa"/>
          </w:tcPr>
          <w:p w:rsidR="00C5627A" w:rsidRPr="00C5627A" w:rsidRDefault="00C5627A" w:rsidP="00A71F9C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>Punti 1 per ogni produzione</w:t>
            </w:r>
          </w:p>
          <w:p w:rsidR="00C5627A" w:rsidRPr="00C5627A" w:rsidRDefault="00C5627A" w:rsidP="00A71F9C">
            <w:pPr>
              <w:rPr>
                <w:rFonts w:eastAsia="Calibri"/>
                <w:bCs/>
              </w:rPr>
            </w:pPr>
            <w:r w:rsidRPr="00C5627A">
              <w:rPr>
                <w:rFonts w:eastAsia="Calibri"/>
                <w:b/>
                <w:bCs/>
              </w:rPr>
              <w:t xml:space="preserve">            </w:t>
            </w:r>
            <w:r w:rsidR="00ED5268">
              <w:rPr>
                <w:rFonts w:eastAsia="Calibri"/>
                <w:b/>
                <w:bCs/>
              </w:rPr>
              <w:t xml:space="preserve">                               </w:t>
            </w:r>
            <w:r w:rsidRPr="00C5627A">
              <w:rPr>
                <w:rFonts w:eastAsia="Calibri"/>
                <w:b/>
                <w:bCs/>
              </w:rPr>
              <w:t xml:space="preserve"> </w:t>
            </w:r>
            <w:r w:rsidRPr="00C5627A">
              <w:rPr>
                <w:rFonts w:eastAsia="Calibri"/>
                <w:bCs/>
              </w:rPr>
              <w:t>MAX 10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C5627A" w:rsidRPr="00DA6BD7" w:rsidTr="00196074">
        <w:trPr>
          <w:trHeight w:val="847"/>
          <w:jc w:val="center"/>
        </w:trPr>
        <w:tc>
          <w:tcPr>
            <w:tcW w:w="534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  <w:r w:rsidRPr="00DA6BD7">
              <w:rPr>
                <w:rFonts w:ascii="Verdana" w:hAnsi="Verdana" w:cs="Arial"/>
                <w:bCs/>
              </w:rPr>
              <w:t>4</w:t>
            </w:r>
          </w:p>
        </w:tc>
        <w:tc>
          <w:tcPr>
            <w:tcW w:w="3402" w:type="dxa"/>
          </w:tcPr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>Esperienza documentata di esperto in Progetti PON/POR/POF inerenti il Teatro</w:t>
            </w:r>
          </w:p>
        </w:tc>
        <w:tc>
          <w:tcPr>
            <w:tcW w:w="3260" w:type="dxa"/>
          </w:tcPr>
          <w:p w:rsidR="00C5627A" w:rsidRPr="00C5627A" w:rsidRDefault="00C5627A" w:rsidP="00C5627A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 xml:space="preserve">Punti 5 per ogni progetto </w:t>
            </w:r>
          </w:p>
          <w:p w:rsidR="00C5627A" w:rsidRPr="00C5627A" w:rsidRDefault="00C5627A" w:rsidP="00C5627A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 xml:space="preserve">                                         </w:t>
            </w:r>
            <w:r w:rsidR="00ED5268">
              <w:rPr>
                <w:rFonts w:eastAsia="Calibri"/>
              </w:rPr>
              <w:t xml:space="preserve"> </w:t>
            </w:r>
            <w:r w:rsidRPr="00C5627A">
              <w:rPr>
                <w:rFonts w:eastAsia="Calibri"/>
              </w:rPr>
              <w:t xml:space="preserve"> MAX 4 x 5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</w:tr>
      <w:tr w:rsidR="00C5627A" w:rsidRPr="00DA6BD7" w:rsidTr="00196074">
        <w:trPr>
          <w:trHeight w:val="847"/>
          <w:jc w:val="center"/>
        </w:trPr>
        <w:tc>
          <w:tcPr>
            <w:tcW w:w="534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3402" w:type="dxa"/>
          </w:tcPr>
          <w:p w:rsidR="00C5627A" w:rsidRPr="00C5627A" w:rsidRDefault="00C5627A" w:rsidP="00A71F9C">
            <w:pPr>
              <w:spacing w:after="200" w:line="276" w:lineRule="auto"/>
              <w:rPr>
                <w:rFonts w:eastAsia="Calibri"/>
              </w:rPr>
            </w:pPr>
            <w:r w:rsidRPr="00C5627A">
              <w:rPr>
                <w:rFonts w:eastAsia="Calibri"/>
              </w:rPr>
              <w:t>esperienza di pedagogia teatrale.</w:t>
            </w:r>
          </w:p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C5627A" w:rsidRPr="00C5627A" w:rsidRDefault="00C5627A" w:rsidP="00A71F9C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 xml:space="preserve">Punti </w:t>
            </w:r>
            <w:r>
              <w:rPr>
                <w:rFonts w:eastAsia="Calibri"/>
              </w:rPr>
              <w:t>1</w:t>
            </w:r>
            <w:r w:rsidRPr="00C5627A">
              <w:rPr>
                <w:rFonts w:eastAsia="Calibri"/>
              </w:rPr>
              <w:t xml:space="preserve"> per ogni esperienza professionale</w:t>
            </w:r>
          </w:p>
          <w:p w:rsidR="00C5627A" w:rsidRPr="00C5627A" w:rsidRDefault="00C5627A" w:rsidP="00C5627A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 xml:space="preserve">         </w:t>
            </w:r>
            <w:r w:rsidR="00ED5268">
              <w:rPr>
                <w:rFonts w:eastAsia="Calibri"/>
              </w:rPr>
              <w:t xml:space="preserve">                                </w:t>
            </w:r>
            <w:r w:rsidRPr="00C5627A">
              <w:rPr>
                <w:rFonts w:eastAsia="Calibri"/>
              </w:rPr>
              <w:t xml:space="preserve"> MAX </w:t>
            </w: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</w:tr>
      <w:tr w:rsidR="00C5627A" w:rsidRPr="00DA6BD7" w:rsidTr="00196074">
        <w:trPr>
          <w:trHeight w:val="847"/>
          <w:jc w:val="center"/>
        </w:trPr>
        <w:tc>
          <w:tcPr>
            <w:tcW w:w="534" w:type="dxa"/>
            <w:vAlign w:val="center"/>
          </w:tcPr>
          <w:p w:rsidR="00C5627A" w:rsidRDefault="00897475" w:rsidP="0081246A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6</w:t>
            </w:r>
          </w:p>
        </w:tc>
        <w:tc>
          <w:tcPr>
            <w:tcW w:w="3402" w:type="dxa"/>
          </w:tcPr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>Partecipazione  a festival  e concorsi nazionali e internazionali di teatro rivolti alle scuole</w:t>
            </w:r>
          </w:p>
        </w:tc>
        <w:tc>
          <w:tcPr>
            <w:tcW w:w="3260" w:type="dxa"/>
          </w:tcPr>
          <w:p w:rsidR="00C5627A" w:rsidRPr="00C5627A" w:rsidRDefault="00C5627A" w:rsidP="00A71F9C">
            <w:pPr>
              <w:rPr>
                <w:rFonts w:eastAsia="Calibri"/>
              </w:rPr>
            </w:pPr>
            <w:r w:rsidRPr="00C5627A">
              <w:rPr>
                <w:rFonts w:eastAsia="Calibri"/>
              </w:rPr>
              <w:t xml:space="preserve">Punti 1 per ogni esperienza professionale </w:t>
            </w:r>
          </w:p>
          <w:p w:rsidR="00C5627A" w:rsidRPr="00C5627A" w:rsidRDefault="00C5627A" w:rsidP="00A71F9C">
            <w:pPr>
              <w:rPr>
                <w:rFonts w:eastAsia="Calibri"/>
                <w:b/>
                <w:bCs/>
              </w:rPr>
            </w:pPr>
            <w:r w:rsidRPr="00C5627A">
              <w:rPr>
                <w:rFonts w:eastAsia="Calibri"/>
              </w:rPr>
              <w:t xml:space="preserve">              </w:t>
            </w:r>
            <w:r w:rsidR="00ED5268">
              <w:rPr>
                <w:rFonts w:eastAsia="Calibri"/>
              </w:rPr>
              <w:t xml:space="preserve">                              </w:t>
            </w:r>
            <w:r w:rsidRPr="00C5627A">
              <w:rPr>
                <w:rFonts w:eastAsia="Calibri"/>
              </w:rPr>
              <w:t>MAX 4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rPr>
                <w:rFonts w:ascii="Verdana" w:hAnsi="Verdana" w:cs="Arial"/>
              </w:rPr>
            </w:pPr>
          </w:p>
        </w:tc>
      </w:tr>
      <w:tr w:rsidR="00C5627A" w:rsidRPr="00DA6BD7" w:rsidTr="00E03006">
        <w:trPr>
          <w:trHeight w:val="160"/>
          <w:jc w:val="center"/>
        </w:trPr>
        <w:tc>
          <w:tcPr>
            <w:tcW w:w="7196" w:type="dxa"/>
            <w:gridSpan w:val="3"/>
            <w:vAlign w:val="center"/>
          </w:tcPr>
          <w:p w:rsidR="00C5627A" w:rsidRPr="00DA6BD7" w:rsidRDefault="00C5627A" w:rsidP="0081246A">
            <w:pPr>
              <w:jc w:val="right"/>
              <w:rPr>
                <w:rFonts w:ascii="Verdana" w:hAnsi="Verdana" w:cs="Arial"/>
                <w:b/>
              </w:rPr>
            </w:pPr>
            <w:r w:rsidRPr="00DA6BD7">
              <w:rPr>
                <w:rFonts w:ascii="Verdana" w:hAnsi="Verdana" w:cs="Arial"/>
                <w:b/>
              </w:rPr>
              <w:t>Totali</w:t>
            </w:r>
          </w:p>
        </w:tc>
        <w:tc>
          <w:tcPr>
            <w:tcW w:w="1559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578" w:type="dxa"/>
            <w:vAlign w:val="center"/>
          </w:tcPr>
          <w:p w:rsidR="00C5627A" w:rsidRPr="00DA6BD7" w:rsidRDefault="00C5627A" w:rsidP="0081246A">
            <w:pPr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3817B7" w:rsidRDefault="003817B7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 w:rsidRPr="00DA6BD7">
        <w:rPr>
          <w:rFonts w:ascii="Verdana" w:hAnsi="Verdana" w:cs="Arial"/>
          <w:b/>
        </w:rPr>
        <w:t xml:space="preserve"> </w:t>
      </w: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Pr="002A687B" w:rsidRDefault="00C1586C" w:rsidP="00C1586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Luogo e d</w:t>
      </w:r>
      <w:r w:rsidRPr="002A687B">
        <w:rPr>
          <w:rFonts w:ascii="Arial" w:hAnsi="Arial" w:cs="Arial"/>
        </w:rPr>
        <w:t>ata</w:t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  <w:t>Firma</w:t>
      </w:r>
      <w:r w:rsidRPr="002A687B">
        <w:rPr>
          <w:rFonts w:ascii="Arial" w:hAnsi="Arial" w:cs="Arial"/>
        </w:rPr>
        <w:tab/>
        <w:t>___________________________</w:t>
      </w:r>
    </w:p>
    <w:p w:rsidR="00C1586C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C1586C" w:rsidRPr="00DA6BD7" w:rsidRDefault="00C1586C" w:rsidP="00C562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sectPr w:rsidR="00C1586C" w:rsidRPr="00DA6BD7" w:rsidSect="008E2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3D" w:rsidRDefault="00B22C3D" w:rsidP="000A1A17">
      <w:pPr>
        <w:spacing w:after="0" w:line="240" w:lineRule="auto"/>
      </w:pPr>
      <w:r>
        <w:separator/>
      </w:r>
    </w:p>
  </w:endnote>
  <w:endnote w:type="continuationSeparator" w:id="0">
    <w:p w:rsidR="00B22C3D" w:rsidRDefault="00B22C3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3D" w:rsidRDefault="00B22C3D" w:rsidP="000A1A17">
      <w:pPr>
        <w:spacing w:after="0" w:line="240" w:lineRule="auto"/>
      </w:pPr>
      <w:r>
        <w:separator/>
      </w:r>
    </w:p>
  </w:footnote>
  <w:footnote w:type="continuationSeparator" w:id="0">
    <w:p w:rsidR="00B22C3D" w:rsidRDefault="00B22C3D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A"/>
    <w:rsid w:val="00002943"/>
    <w:rsid w:val="0000499D"/>
    <w:rsid w:val="00010EB0"/>
    <w:rsid w:val="000173E6"/>
    <w:rsid w:val="00017843"/>
    <w:rsid w:val="00017F39"/>
    <w:rsid w:val="000303CA"/>
    <w:rsid w:val="00033E0D"/>
    <w:rsid w:val="00035950"/>
    <w:rsid w:val="00037984"/>
    <w:rsid w:val="00037AAD"/>
    <w:rsid w:val="00037AC4"/>
    <w:rsid w:val="00046278"/>
    <w:rsid w:val="000466A7"/>
    <w:rsid w:val="000501A1"/>
    <w:rsid w:val="000507CB"/>
    <w:rsid w:val="00060DEB"/>
    <w:rsid w:val="000A168D"/>
    <w:rsid w:val="000A1A17"/>
    <w:rsid w:val="000A1E5D"/>
    <w:rsid w:val="000B5091"/>
    <w:rsid w:val="000C2874"/>
    <w:rsid w:val="000D282D"/>
    <w:rsid w:val="000D296E"/>
    <w:rsid w:val="000D3C1A"/>
    <w:rsid w:val="000D6E75"/>
    <w:rsid w:val="00105257"/>
    <w:rsid w:val="00106F8B"/>
    <w:rsid w:val="0010757C"/>
    <w:rsid w:val="0011012A"/>
    <w:rsid w:val="001104CF"/>
    <w:rsid w:val="0011058E"/>
    <w:rsid w:val="00116A83"/>
    <w:rsid w:val="00121059"/>
    <w:rsid w:val="00134DEA"/>
    <w:rsid w:val="00151700"/>
    <w:rsid w:val="001568A3"/>
    <w:rsid w:val="00157D56"/>
    <w:rsid w:val="00160526"/>
    <w:rsid w:val="0016298B"/>
    <w:rsid w:val="001647C6"/>
    <w:rsid w:val="001A0202"/>
    <w:rsid w:val="001A245E"/>
    <w:rsid w:val="001B1F49"/>
    <w:rsid w:val="001B503C"/>
    <w:rsid w:val="001D4DA7"/>
    <w:rsid w:val="001D4DCF"/>
    <w:rsid w:val="001D5295"/>
    <w:rsid w:val="001E312F"/>
    <w:rsid w:val="001E5023"/>
    <w:rsid w:val="001E7E66"/>
    <w:rsid w:val="001F43E0"/>
    <w:rsid w:val="002016C9"/>
    <w:rsid w:val="00210497"/>
    <w:rsid w:val="00211FC9"/>
    <w:rsid w:val="00214212"/>
    <w:rsid w:val="00230100"/>
    <w:rsid w:val="00234C9D"/>
    <w:rsid w:val="00237AE1"/>
    <w:rsid w:val="00246C13"/>
    <w:rsid w:val="00252F88"/>
    <w:rsid w:val="00255400"/>
    <w:rsid w:val="00263F6D"/>
    <w:rsid w:val="00265BD7"/>
    <w:rsid w:val="0026691A"/>
    <w:rsid w:val="00271805"/>
    <w:rsid w:val="002727F9"/>
    <w:rsid w:val="00274238"/>
    <w:rsid w:val="002926F9"/>
    <w:rsid w:val="002A05DD"/>
    <w:rsid w:val="002A375B"/>
    <w:rsid w:val="002B01DC"/>
    <w:rsid w:val="002B6AB1"/>
    <w:rsid w:val="002B6D09"/>
    <w:rsid w:val="002C0168"/>
    <w:rsid w:val="002C23EF"/>
    <w:rsid w:val="002C33EA"/>
    <w:rsid w:val="002C4AFA"/>
    <w:rsid w:val="002C7039"/>
    <w:rsid w:val="002D2461"/>
    <w:rsid w:val="002D4A02"/>
    <w:rsid w:val="002D6B67"/>
    <w:rsid w:val="0030005C"/>
    <w:rsid w:val="00300EB4"/>
    <w:rsid w:val="00304EBA"/>
    <w:rsid w:val="00315273"/>
    <w:rsid w:val="0032427D"/>
    <w:rsid w:val="003438BA"/>
    <w:rsid w:val="0034588E"/>
    <w:rsid w:val="003479E8"/>
    <w:rsid w:val="003549AA"/>
    <w:rsid w:val="003817B7"/>
    <w:rsid w:val="00387412"/>
    <w:rsid w:val="00395AA5"/>
    <w:rsid w:val="003A388A"/>
    <w:rsid w:val="003A48B4"/>
    <w:rsid w:val="003A58FE"/>
    <w:rsid w:val="003B65C2"/>
    <w:rsid w:val="003C2EF6"/>
    <w:rsid w:val="003C5D16"/>
    <w:rsid w:val="003D354F"/>
    <w:rsid w:val="003D6928"/>
    <w:rsid w:val="003E1F01"/>
    <w:rsid w:val="003E27EC"/>
    <w:rsid w:val="003F1DE0"/>
    <w:rsid w:val="003F3319"/>
    <w:rsid w:val="003F5690"/>
    <w:rsid w:val="003F62E3"/>
    <w:rsid w:val="003F7AC9"/>
    <w:rsid w:val="00400A72"/>
    <w:rsid w:val="0040188A"/>
    <w:rsid w:val="00414ACC"/>
    <w:rsid w:val="00421CB8"/>
    <w:rsid w:val="00426ECC"/>
    <w:rsid w:val="004411B9"/>
    <w:rsid w:val="00442477"/>
    <w:rsid w:val="004479CD"/>
    <w:rsid w:val="00462B72"/>
    <w:rsid w:val="00465B31"/>
    <w:rsid w:val="00467F6D"/>
    <w:rsid w:val="00487287"/>
    <w:rsid w:val="00490F94"/>
    <w:rsid w:val="004969C8"/>
    <w:rsid w:val="004A1E3E"/>
    <w:rsid w:val="004A31D4"/>
    <w:rsid w:val="004A7EC7"/>
    <w:rsid w:val="004C0106"/>
    <w:rsid w:val="004D526C"/>
    <w:rsid w:val="004D707E"/>
    <w:rsid w:val="004E1EF2"/>
    <w:rsid w:val="004F1AA8"/>
    <w:rsid w:val="004F44BC"/>
    <w:rsid w:val="004F5785"/>
    <w:rsid w:val="004F717F"/>
    <w:rsid w:val="0050151F"/>
    <w:rsid w:val="005025CD"/>
    <w:rsid w:val="005039FF"/>
    <w:rsid w:val="0051163E"/>
    <w:rsid w:val="00523BA6"/>
    <w:rsid w:val="00551401"/>
    <w:rsid w:val="00551583"/>
    <w:rsid w:val="00555C33"/>
    <w:rsid w:val="00557F16"/>
    <w:rsid w:val="00591E7E"/>
    <w:rsid w:val="00593050"/>
    <w:rsid w:val="005B2204"/>
    <w:rsid w:val="005B5C87"/>
    <w:rsid w:val="005C0347"/>
    <w:rsid w:val="005C0BD0"/>
    <w:rsid w:val="005C1FA7"/>
    <w:rsid w:val="005C5F6E"/>
    <w:rsid w:val="005D3FE7"/>
    <w:rsid w:val="005D58BC"/>
    <w:rsid w:val="005E7FEF"/>
    <w:rsid w:val="005F46FA"/>
    <w:rsid w:val="006034A8"/>
    <w:rsid w:val="00604048"/>
    <w:rsid w:val="006131A1"/>
    <w:rsid w:val="006215BB"/>
    <w:rsid w:val="00624B74"/>
    <w:rsid w:val="00630D4C"/>
    <w:rsid w:val="00654E11"/>
    <w:rsid w:val="00655E5F"/>
    <w:rsid w:val="00656ED4"/>
    <w:rsid w:val="006625DE"/>
    <w:rsid w:val="00663749"/>
    <w:rsid w:val="006764B3"/>
    <w:rsid w:val="0067677C"/>
    <w:rsid w:val="00682E4C"/>
    <w:rsid w:val="00684957"/>
    <w:rsid w:val="00684B7A"/>
    <w:rsid w:val="00686F27"/>
    <w:rsid w:val="00696CB3"/>
    <w:rsid w:val="006A61DE"/>
    <w:rsid w:val="006A6B85"/>
    <w:rsid w:val="006B20F4"/>
    <w:rsid w:val="006B4250"/>
    <w:rsid w:val="006B608E"/>
    <w:rsid w:val="006B60D8"/>
    <w:rsid w:val="006B69B7"/>
    <w:rsid w:val="006D56E3"/>
    <w:rsid w:val="006D7B25"/>
    <w:rsid w:val="006E2AC3"/>
    <w:rsid w:val="006F48AF"/>
    <w:rsid w:val="00715896"/>
    <w:rsid w:val="0072608E"/>
    <w:rsid w:val="00731F86"/>
    <w:rsid w:val="007424E8"/>
    <w:rsid w:val="00743B25"/>
    <w:rsid w:val="0075198A"/>
    <w:rsid w:val="00752F26"/>
    <w:rsid w:val="007560B1"/>
    <w:rsid w:val="007561B4"/>
    <w:rsid w:val="0075678E"/>
    <w:rsid w:val="00763A5D"/>
    <w:rsid w:val="00781BFA"/>
    <w:rsid w:val="007856A3"/>
    <w:rsid w:val="00792B79"/>
    <w:rsid w:val="007A2259"/>
    <w:rsid w:val="007B320A"/>
    <w:rsid w:val="007C31BF"/>
    <w:rsid w:val="007C3A2D"/>
    <w:rsid w:val="007C5A65"/>
    <w:rsid w:val="007E78E6"/>
    <w:rsid w:val="00800A2C"/>
    <w:rsid w:val="0080365D"/>
    <w:rsid w:val="0081246A"/>
    <w:rsid w:val="00820BAA"/>
    <w:rsid w:val="00822A03"/>
    <w:rsid w:val="0082495F"/>
    <w:rsid w:val="00831A87"/>
    <w:rsid w:val="00835348"/>
    <w:rsid w:val="00845802"/>
    <w:rsid w:val="008463DB"/>
    <w:rsid w:val="00846B0A"/>
    <w:rsid w:val="008648F6"/>
    <w:rsid w:val="00867F01"/>
    <w:rsid w:val="008721C1"/>
    <w:rsid w:val="008929F2"/>
    <w:rsid w:val="00896324"/>
    <w:rsid w:val="00897475"/>
    <w:rsid w:val="00897B46"/>
    <w:rsid w:val="008A2F3D"/>
    <w:rsid w:val="008B2785"/>
    <w:rsid w:val="008B2A4C"/>
    <w:rsid w:val="008B6033"/>
    <w:rsid w:val="008B6252"/>
    <w:rsid w:val="008C3B64"/>
    <w:rsid w:val="008D0ABA"/>
    <w:rsid w:val="008D1A97"/>
    <w:rsid w:val="008D2901"/>
    <w:rsid w:val="008D5B8D"/>
    <w:rsid w:val="008D663B"/>
    <w:rsid w:val="008D69B3"/>
    <w:rsid w:val="008E2803"/>
    <w:rsid w:val="008E28A3"/>
    <w:rsid w:val="008F3A61"/>
    <w:rsid w:val="00905957"/>
    <w:rsid w:val="00905B10"/>
    <w:rsid w:val="00912DD7"/>
    <w:rsid w:val="009135AF"/>
    <w:rsid w:val="0092036B"/>
    <w:rsid w:val="0094037F"/>
    <w:rsid w:val="0094595C"/>
    <w:rsid w:val="00951BC7"/>
    <w:rsid w:val="00956286"/>
    <w:rsid w:val="00962ACB"/>
    <w:rsid w:val="0097375D"/>
    <w:rsid w:val="00973E45"/>
    <w:rsid w:val="009755FE"/>
    <w:rsid w:val="00982DE7"/>
    <w:rsid w:val="00985236"/>
    <w:rsid w:val="009879A4"/>
    <w:rsid w:val="00991D67"/>
    <w:rsid w:val="009922B3"/>
    <w:rsid w:val="009A4A98"/>
    <w:rsid w:val="009A66FA"/>
    <w:rsid w:val="009C42A1"/>
    <w:rsid w:val="009C4C7B"/>
    <w:rsid w:val="009E670E"/>
    <w:rsid w:val="009F4A17"/>
    <w:rsid w:val="009F505B"/>
    <w:rsid w:val="009F7E44"/>
    <w:rsid w:val="00A00ED8"/>
    <w:rsid w:val="00A119AA"/>
    <w:rsid w:val="00A119DF"/>
    <w:rsid w:val="00A33663"/>
    <w:rsid w:val="00A41488"/>
    <w:rsid w:val="00A5155D"/>
    <w:rsid w:val="00A529DA"/>
    <w:rsid w:val="00A6345A"/>
    <w:rsid w:val="00A65618"/>
    <w:rsid w:val="00A73386"/>
    <w:rsid w:val="00A93A17"/>
    <w:rsid w:val="00A93CBD"/>
    <w:rsid w:val="00A9542A"/>
    <w:rsid w:val="00A97A95"/>
    <w:rsid w:val="00A97EC3"/>
    <w:rsid w:val="00AA0714"/>
    <w:rsid w:val="00AA644C"/>
    <w:rsid w:val="00AB021E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2A8B"/>
    <w:rsid w:val="00B22C3D"/>
    <w:rsid w:val="00B235C7"/>
    <w:rsid w:val="00B23A92"/>
    <w:rsid w:val="00B24819"/>
    <w:rsid w:val="00B25843"/>
    <w:rsid w:val="00B3045E"/>
    <w:rsid w:val="00B341E6"/>
    <w:rsid w:val="00B412DE"/>
    <w:rsid w:val="00B447FF"/>
    <w:rsid w:val="00B47D78"/>
    <w:rsid w:val="00B55577"/>
    <w:rsid w:val="00B562D2"/>
    <w:rsid w:val="00B60EAB"/>
    <w:rsid w:val="00B61EE6"/>
    <w:rsid w:val="00B624DA"/>
    <w:rsid w:val="00B66C76"/>
    <w:rsid w:val="00B70630"/>
    <w:rsid w:val="00B819DF"/>
    <w:rsid w:val="00B859AC"/>
    <w:rsid w:val="00B919C1"/>
    <w:rsid w:val="00B91E5D"/>
    <w:rsid w:val="00B9387B"/>
    <w:rsid w:val="00BA2BCE"/>
    <w:rsid w:val="00BA3F4A"/>
    <w:rsid w:val="00BA78E4"/>
    <w:rsid w:val="00BB69E7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4124"/>
    <w:rsid w:val="00BE5AE6"/>
    <w:rsid w:val="00BF28EE"/>
    <w:rsid w:val="00BF72F8"/>
    <w:rsid w:val="00C06BE0"/>
    <w:rsid w:val="00C10310"/>
    <w:rsid w:val="00C11025"/>
    <w:rsid w:val="00C1586C"/>
    <w:rsid w:val="00C24EFC"/>
    <w:rsid w:val="00C26D56"/>
    <w:rsid w:val="00C32EB4"/>
    <w:rsid w:val="00C33384"/>
    <w:rsid w:val="00C350E2"/>
    <w:rsid w:val="00C45883"/>
    <w:rsid w:val="00C45B7B"/>
    <w:rsid w:val="00C47993"/>
    <w:rsid w:val="00C5627A"/>
    <w:rsid w:val="00C6088E"/>
    <w:rsid w:val="00C665F4"/>
    <w:rsid w:val="00C66CC0"/>
    <w:rsid w:val="00C7389D"/>
    <w:rsid w:val="00C75749"/>
    <w:rsid w:val="00C77E06"/>
    <w:rsid w:val="00C97516"/>
    <w:rsid w:val="00C97AA7"/>
    <w:rsid w:val="00CA475F"/>
    <w:rsid w:val="00CA567A"/>
    <w:rsid w:val="00CA58E4"/>
    <w:rsid w:val="00CA6ABC"/>
    <w:rsid w:val="00CB3D35"/>
    <w:rsid w:val="00CB6BD4"/>
    <w:rsid w:val="00CB7772"/>
    <w:rsid w:val="00CC0FEF"/>
    <w:rsid w:val="00CD04EE"/>
    <w:rsid w:val="00CE5C17"/>
    <w:rsid w:val="00CE6A87"/>
    <w:rsid w:val="00CF4452"/>
    <w:rsid w:val="00D00B6E"/>
    <w:rsid w:val="00D06CF3"/>
    <w:rsid w:val="00D1176C"/>
    <w:rsid w:val="00D12B21"/>
    <w:rsid w:val="00D21F18"/>
    <w:rsid w:val="00D22D28"/>
    <w:rsid w:val="00D23E4B"/>
    <w:rsid w:val="00D26688"/>
    <w:rsid w:val="00D3289A"/>
    <w:rsid w:val="00D34907"/>
    <w:rsid w:val="00D36A11"/>
    <w:rsid w:val="00D3751F"/>
    <w:rsid w:val="00D41D56"/>
    <w:rsid w:val="00D55465"/>
    <w:rsid w:val="00D65164"/>
    <w:rsid w:val="00D70C20"/>
    <w:rsid w:val="00D751D2"/>
    <w:rsid w:val="00D81A59"/>
    <w:rsid w:val="00D866DB"/>
    <w:rsid w:val="00DA2D8C"/>
    <w:rsid w:val="00DA6AD5"/>
    <w:rsid w:val="00DA6BD7"/>
    <w:rsid w:val="00DB7AFE"/>
    <w:rsid w:val="00DC2CF2"/>
    <w:rsid w:val="00DC3DD0"/>
    <w:rsid w:val="00DD5E91"/>
    <w:rsid w:val="00DE2D9E"/>
    <w:rsid w:val="00DE2E2F"/>
    <w:rsid w:val="00E02417"/>
    <w:rsid w:val="00E03006"/>
    <w:rsid w:val="00E03C13"/>
    <w:rsid w:val="00E048DB"/>
    <w:rsid w:val="00E16EE5"/>
    <w:rsid w:val="00E32380"/>
    <w:rsid w:val="00E402C7"/>
    <w:rsid w:val="00E40456"/>
    <w:rsid w:val="00E50141"/>
    <w:rsid w:val="00E52612"/>
    <w:rsid w:val="00E530CC"/>
    <w:rsid w:val="00E54D2F"/>
    <w:rsid w:val="00E6321F"/>
    <w:rsid w:val="00E63BFB"/>
    <w:rsid w:val="00E66EAC"/>
    <w:rsid w:val="00E75281"/>
    <w:rsid w:val="00E81668"/>
    <w:rsid w:val="00E82E86"/>
    <w:rsid w:val="00E830A7"/>
    <w:rsid w:val="00E87017"/>
    <w:rsid w:val="00E92898"/>
    <w:rsid w:val="00E935CB"/>
    <w:rsid w:val="00E95EE6"/>
    <w:rsid w:val="00E9699C"/>
    <w:rsid w:val="00EA3B50"/>
    <w:rsid w:val="00EA5D8A"/>
    <w:rsid w:val="00EC440A"/>
    <w:rsid w:val="00EC71D9"/>
    <w:rsid w:val="00EC7EEF"/>
    <w:rsid w:val="00ED2DD1"/>
    <w:rsid w:val="00ED5268"/>
    <w:rsid w:val="00EE12A9"/>
    <w:rsid w:val="00EE2196"/>
    <w:rsid w:val="00EF5ACF"/>
    <w:rsid w:val="00F16FBF"/>
    <w:rsid w:val="00F32DE8"/>
    <w:rsid w:val="00F36F2E"/>
    <w:rsid w:val="00F43EC8"/>
    <w:rsid w:val="00F52C8C"/>
    <w:rsid w:val="00F54EFA"/>
    <w:rsid w:val="00F630BB"/>
    <w:rsid w:val="00F651BE"/>
    <w:rsid w:val="00F761ED"/>
    <w:rsid w:val="00F81747"/>
    <w:rsid w:val="00F82AA4"/>
    <w:rsid w:val="00F875FA"/>
    <w:rsid w:val="00F9632C"/>
    <w:rsid w:val="00F97519"/>
    <w:rsid w:val="00F97638"/>
    <w:rsid w:val="00FA7C1A"/>
    <w:rsid w:val="00FA7E0E"/>
    <w:rsid w:val="00FB031B"/>
    <w:rsid w:val="00FB20E1"/>
    <w:rsid w:val="00FB51AE"/>
    <w:rsid w:val="00FB748A"/>
    <w:rsid w:val="00FC1E36"/>
    <w:rsid w:val="00FC32B2"/>
    <w:rsid w:val="00FC4C6A"/>
    <w:rsid w:val="00FC6D52"/>
    <w:rsid w:val="00FE1A57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6410F"/>
  <w14:defaultImageDpi w14:val="0"/>
  <w15:docId w15:val="{4BB15FE1-5EF9-476E-B833-040B990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C5627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ROSANNA%202023\AVVISO%20PER%20ESPERTO%20TEATRALE\allegato%202%20esperto%20teatr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esperto teatro.dotm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VIP</cp:lastModifiedBy>
  <cp:revision>2</cp:revision>
  <cp:lastPrinted>2016-08-01T07:20:00Z</cp:lastPrinted>
  <dcterms:created xsi:type="dcterms:W3CDTF">2023-10-18T08:04:00Z</dcterms:created>
  <dcterms:modified xsi:type="dcterms:W3CDTF">2023-10-18T08:04:00Z</dcterms:modified>
</cp:coreProperties>
</file>