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C9" w:rsidRDefault="00486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C9" w:rsidRDefault="00781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ELEZIONI CONSULTA PROVINCIALE</w:t>
      </w:r>
    </w:p>
    <w:p w:rsidR="00486EC9" w:rsidRDefault="00486EC9" w:rsidP="00A462E0">
      <w:pPr>
        <w:rPr>
          <w:rFonts w:ascii="Times New Roman" w:hAnsi="Times New Roman" w:cs="Times New Roman"/>
        </w:rPr>
      </w:pPr>
    </w:p>
    <w:p w:rsidR="00486EC9" w:rsidRDefault="00486EC9" w:rsidP="00A462E0">
      <w:pPr>
        <w:tabs>
          <w:tab w:val="left" w:pos="2977"/>
        </w:tabs>
        <w:rPr>
          <w:rFonts w:ascii="Times New Roman" w:hAnsi="Times New Roman" w:cs="Times New Roman"/>
        </w:rPr>
      </w:pPr>
    </w:p>
    <w:p w:rsidR="00486EC9" w:rsidRDefault="00486EC9">
      <w:pPr>
        <w:rPr>
          <w:rFonts w:ascii="Times New Roman" w:hAnsi="Times New Roman" w:cs="Times New Roman"/>
        </w:rPr>
      </w:pPr>
    </w:p>
    <w:p w:rsidR="00486EC9" w:rsidRDefault="00486EC9">
      <w:pPr>
        <w:pStyle w:val="Corpodel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N° 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86EC9" w:rsidRDefault="00486EC9">
      <w:pPr>
        <w:pStyle w:val="Corpodeltesto"/>
        <w:spacing w:line="360" w:lineRule="auto"/>
        <w:jc w:val="left"/>
        <w:rPr>
          <w:rFonts w:ascii="Times New Roman" w:hAnsi="Times New Roman" w:cs="Times New Roman"/>
        </w:rPr>
      </w:pPr>
    </w:p>
    <w:p w:rsidR="00486EC9" w:rsidRDefault="00486EC9">
      <w:pPr>
        <w:pStyle w:val="Corpodel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486EC9" w:rsidRDefault="00486EC9">
      <w:pPr>
        <w:pStyle w:val="Corpodel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486EC9" w:rsidRDefault="00486EC9">
      <w:pPr>
        <w:pStyle w:val="Corpodeltesto"/>
        <w:jc w:val="left"/>
        <w:rPr>
          <w:rFonts w:ascii="Times New Roman" w:hAnsi="Times New Roman" w:cs="Times New Roman"/>
        </w:rPr>
      </w:pPr>
    </w:p>
    <w:p w:rsidR="00486EC9" w:rsidRDefault="00486EC9">
      <w:pPr>
        <w:pStyle w:val="Corpodeltesto"/>
        <w:jc w:val="left"/>
        <w:rPr>
          <w:rFonts w:ascii="Times New Roman" w:hAnsi="Times New Roman" w:cs="Times New Roman"/>
        </w:rPr>
      </w:pPr>
    </w:p>
    <w:p w:rsidR="00486EC9" w:rsidRDefault="00486EC9">
      <w:pPr>
        <w:pStyle w:val="Corpodeltes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756F1E">
        <w:rPr>
          <w:rFonts w:ascii="Times New Roman" w:hAnsi="Times New Roman" w:cs="Times New Roman"/>
        </w:rPr>
        <w:t>sotto elencati</w:t>
      </w:r>
      <w:r>
        <w:rPr>
          <w:rFonts w:ascii="Times New Roman" w:hAnsi="Times New Roman" w:cs="Times New Roman"/>
        </w:rPr>
        <w:t xml:space="preserve"> elettori, appartenenti alla categoria </w:t>
      </w:r>
      <w:r w:rsidR="00756F1E">
        <w:rPr>
          <w:rFonts w:ascii="Times New Roman" w:hAnsi="Times New Roman" w:cs="Times New Roman"/>
        </w:rPr>
        <w:t>studenti</w:t>
      </w:r>
      <w:r>
        <w:rPr>
          <w:rFonts w:ascii="Times New Roman" w:hAnsi="Times New Roman" w:cs="Times New Roman"/>
        </w:rPr>
        <w:t>,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tbl>
      <w:tblPr>
        <w:tblW w:w="1164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049"/>
        <w:gridCol w:w="3074"/>
        <w:gridCol w:w="2262"/>
        <w:gridCol w:w="2262"/>
      </w:tblGrid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E0" w:rsidRDefault="00A462E0" w:rsidP="00A462E0">
            <w:pPr>
              <w:ind w:left="293" w:hanging="2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Pr="00734204" w:rsidRDefault="00A462E0" w:rsidP="00647B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4204">
              <w:rPr>
                <w:rFonts w:ascii="Times New Roman" w:hAnsi="Times New Roman" w:cs="Times New Roman"/>
              </w:rPr>
              <w:t>FIRMA AUTOGRAFA</w:t>
            </w:r>
            <w:r w:rsidRPr="0073420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Pr="00734204" w:rsidRDefault="00A462E0" w:rsidP="00647B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4204">
              <w:rPr>
                <w:rFonts w:ascii="Tahoma" w:hAnsi="Tahoma" w:cs="Tahoma"/>
                <w:sz w:val="16"/>
                <w:szCs w:val="16"/>
              </w:rPr>
              <w:t>ESTREMI DOC. RICONOSCIMENTO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Pr="00734204" w:rsidRDefault="00A462E0" w:rsidP="00647B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075">
              <w:rPr>
                <w:rFonts w:ascii="Tahoma" w:hAnsi="Tahoma" w:cs="Tahoma"/>
                <w:b/>
                <w:sz w:val="18"/>
                <w:szCs w:val="18"/>
              </w:rPr>
              <w:t>AUTENTICA FIRMA*</w:t>
            </w: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86EC9" w:rsidRDefault="00486EC9">
      <w:pPr>
        <w:jc w:val="center"/>
      </w:pPr>
    </w:p>
    <w:p w:rsidR="00A462E0" w:rsidRPr="00225075" w:rsidRDefault="00A462E0" w:rsidP="00A462E0">
      <w:pPr>
        <w:rPr>
          <w:b/>
          <w:sz w:val="20"/>
          <w:szCs w:val="20"/>
        </w:rPr>
      </w:pPr>
      <w:r w:rsidRPr="00225075">
        <w:rPr>
          <w:b/>
          <w:sz w:val="20"/>
          <w:szCs w:val="20"/>
        </w:rPr>
        <w:t>* La firma dovrà essere apposta in presenza  di un componente della Commissione Elettorale che provvederà ad autenticarla.</w:t>
      </w:r>
    </w:p>
    <w:p w:rsidR="00486EC9" w:rsidRDefault="00486EC9" w:rsidP="00A462E0">
      <w:pPr>
        <w:rPr>
          <w:rFonts w:ascii="Times New Roman" w:hAnsi="Times New Roman" w:cs="Times New Roman"/>
        </w:rPr>
      </w:pPr>
    </w:p>
    <w:p w:rsidR="00486EC9" w:rsidRDefault="00486E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DICHIARANO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p w:rsidR="00486EC9" w:rsidRDefault="00486E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presentare, per l'elezione del</w:t>
      </w:r>
      <w:r w:rsidR="00092CCB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Cons</w:t>
      </w:r>
      <w:r w:rsidR="00092CCB">
        <w:rPr>
          <w:rFonts w:ascii="Times New Roman" w:hAnsi="Times New Roman" w:cs="Times New Roman"/>
        </w:rPr>
        <w:t>ulta</w:t>
      </w:r>
      <w:r>
        <w:rPr>
          <w:rFonts w:ascii="Times New Roman" w:hAnsi="Times New Roman" w:cs="Times New Roman"/>
        </w:rPr>
        <w:t>, una lista di candidati nelle persone di seguito indicate:</w:t>
      </w:r>
    </w:p>
    <w:p w:rsidR="00092CCB" w:rsidRDefault="00092CCB">
      <w:pPr>
        <w:jc w:val="both"/>
        <w:rPr>
          <w:rFonts w:ascii="Times New Roman" w:hAnsi="Times New Roman" w:cs="Times New Roman"/>
        </w:rPr>
      </w:pPr>
    </w:p>
    <w:p w:rsidR="00781F9E" w:rsidRDefault="00781F9E">
      <w:pPr>
        <w:jc w:val="both"/>
        <w:rPr>
          <w:rFonts w:ascii="Times New Roman" w:hAnsi="Times New Roman" w:cs="Times New Roman"/>
        </w:rPr>
      </w:pPr>
    </w:p>
    <w:p w:rsidR="00647B82" w:rsidRDefault="00647B82">
      <w:pPr>
        <w:jc w:val="both"/>
        <w:rPr>
          <w:rFonts w:ascii="Times New Roman" w:hAnsi="Times New Roman" w:cs="Times New Roman"/>
        </w:rPr>
      </w:pPr>
    </w:p>
    <w:p w:rsidR="00647B82" w:rsidRDefault="00647B8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1"/>
        <w:gridCol w:w="4104"/>
        <w:gridCol w:w="3435"/>
        <w:gridCol w:w="2262"/>
      </w:tblGrid>
      <w:tr w:rsidR="00486E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C9" w:rsidRPr="00734204" w:rsidRDefault="00734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204">
              <w:rPr>
                <w:rFonts w:ascii="Tahoma" w:hAnsi="Tahoma" w:cs="Tahoma"/>
                <w:sz w:val="16"/>
                <w:szCs w:val="16"/>
              </w:rPr>
              <w:t>ESTREMI DOC. RICONOSCIMENTO</w:t>
            </w: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86EC9" w:rsidRDefault="00486EC9">
      <w:pPr>
        <w:jc w:val="both"/>
      </w:pPr>
    </w:p>
    <w:p w:rsidR="00486EC9" w:rsidRDefault="0048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elettori, appartenenti alla categoria </w:t>
      </w:r>
      <w:r w:rsidR="00756F1E">
        <w:rPr>
          <w:rFonts w:ascii="Times New Roman" w:hAnsi="Times New Roman" w:cs="Times New Roman"/>
        </w:rPr>
        <w:t>studenti</w:t>
      </w:r>
    </w:p>
    <w:p w:rsidR="00486EC9" w:rsidRDefault="00486EC9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31"/>
        <w:gridCol w:w="4104"/>
        <w:gridCol w:w="3435"/>
        <w:gridCol w:w="2262"/>
      </w:tblGrid>
      <w:tr w:rsidR="00486E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C9" w:rsidRPr="00734204" w:rsidRDefault="00734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204">
              <w:rPr>
                <w:rFonts w:ascii="Tahoma" w:hAnsi="Tahoma" w:cs="Tahoma"/>
                <w:sz w:val="16"/>
                <w:szCs w:val="16"/>
              </w:rPr>
              <w:t>FIRMA AUTOGRAFA PER ACCETTAZIONE</w:t>
            </w: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81F9E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F9E" w:rsidRDefault="00781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F9E" w:rsidRDefault="00781F9E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F9E" w:rsidRDefault="00781F9E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9E" w:rsidRDefault="00781F9E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86EC9" w:rsidRDefault="00486EC9">
      <w:pPr>
        <w:jc w:val="both"/>
      </w:pPr>
    </w:p>
    <w:p w:rsidR="00486EC9" w:rsidRDefault="00486EC9">
      <w:pPr>
        <w:jc w:val="center"/>
        <w:rPr>
          <w:rFonts w:ascii="Times New Roman" w:hAnsi="Times New Roman" w:cs="Times New Roman"/>
        </w:rPr>
      </w:pPr>
    </w:p>
    <w:p w:rsidR="00486EC9" w:rsidRDefault="00486E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DICHIARANO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p w:rsidR="00486EC9" w:rsidRDefault="00486E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loro qualità di candidati per l'e</w:t>
      </w:r>
      <w:r w:rsidR="00781F9E">
        <w:rPr>
          <w:rFonts w:ascii="Times New Roman" w:hAnsi="Times New Roman" w:cs="Times New Roman"/>
        </w:rPr>
        <w:t>lezione della Consulta</w:t>
      </w:r>
      <w:r>
        <w:rPr>
          <w:rFonts w:ascii="Times New Roman" w:hAnsi="Times New Roman" w:cs="Times New Roman"/>
        </w:rPr>
        <w:t>, di accettare incondizionatamente la candidatura nella lista presentata con questo modulo dichiarando altresì di non far parte né intenderanno far parte di altre liste.</w:t>
      </w: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486EC9" w:rsidRDefault="00756F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Consilina</w:t>
      </w:r>
      <w:r w:rsidR="00486EC9">
        <w:rPr>
          <w:rFonts w:ascii="Times New Roman" w:hAnsi="Times New Roman" w:cs="Times New Roman"/>
        </w:rPr>
        <w:t>, lì ____________________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486EC9" w:rsidRDefault="00486EC9">
      <w:pPr>
        <w:pStyle w:val="Lineaorizzontale"/>
        <w:rPr>
          <w:rFonts w:ascii="Times New Roman" w:hAnsi="Times New Roman" w:cs="Times New Roman"/>
        </w:rPr>
      </w:pPr>
    </w:p>
    <w:p w:rsidR="00486EC9" w:rsidRDefault="00486E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__________________________,</w:t>
      </w:r>
    </w:p>
    <w:p w:rsidR="00486EC9" w:rsidRDefault="00486E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quale viene attribuita il numero: _________</w:t>
      </w:r>
    </w:p>
    <w:p w:rsidR="00486EC9" w:rsidRDefault="00486EC9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sectPr w:rsidR="00486EC9" w:rsidSect="002716DA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17160"/>
    <w:rsid w:val="00092CCB"/>
    <w:rsid w:val="002716DA"/>
    <w:rsid w:val="002E026F"/>
    <w:rsid w:val="0033602F"/>
    <w:rsid w:val="00340B97"/>
    <w:rsid w:val="00486EC9"/>
    <w:rsid w:val="00647B82"/>
    <w:rsid w:val="00734204"/>
    <w:rsid w:val="00756F1E"/>
    <w:rsid w:val="00781F9E"/>
    <w:rsid w:val="009A4719"/>
    <w:rsid w:val="00A462E0"/>
    <w:rsid w:val="00E1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716DA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716DA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2716DA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16DA"/>
  </w:style>
  <w:style w:type="character" w:customStyle="1" w:styleId="Titolo1Carattere">
    <w:name w:val="Titolo 1 Carattere"/>
    <w:rsid w:val="002716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2716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sid w:val="002716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2716DA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sid w:val="002716DA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2716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2716DA"/>
    <w:pPr>
      <w:jc w:val="both"/>
    </w:pPr>
  </w:style>
  <w:style w:type="paragraph" w:styleId="Elenco">
    <w:name w:val="List"/>
    <w:basedOn w:val="Corpodeltesto"/>
    <w:rsid w:val="002716DA"/>
    <w:rPr>
      <w:rFonts w:cs="Mangal"/>
    </w:rPr>
  </w:style>
  <w:style w:type="paragraph" w:customStyle="1" w:styleId="Didascalia1">
    <w:name w:val="Didascalia1"/>
    <w:basedOn w:val="Normale"/>
    <w:rsid w:val="002716D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716DA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2716DA"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deltesto"/>
    <w:qFormat/>
    <w:rsid w:val="002716DA"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2716DA"/>
    <w:pPr>
      <w:suppressLineNumbers/>
    </w:pPr>
  </w:style>
  <w:style w:type="paragraph" w:customStyle="1" w:styleId="Intestazionetabella">
    <w:name w:val="Intestazione tabella"/>
    <w:basedOn w:val="Contenutotabella"/>
    <w:rsid w:val="002716D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rsid w:val="002716D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%20FORMELLO\Organi%20Collegiali\elezioni%20CdI%202009-12\presentazione%20li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</Template>
  <TotalTime>33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PC NUMERO 1</cp:lastModifiedBy>
  <cp:revision>4</cp:revision>
  <cp:lastPrinted>2021-10-14T09:01:00Z</cp:lastPrinted>
  <dcterms:created xsi:type="dcterms:W3CDTF">2021-10-12T10:27:00Z</dcterms:created>
  <dcterms:modified xsi:type="dcterms:W3CDTF">2021-10-14T09:08:00Z</dcterms:modified>
</cp:coreProperties>
</file>