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874" w:rsidRDefault="003D4874" w:rsidP="003D4874">
      <w:pPr>
        <w:tabs>
          <w:tab w:val="left" w:pos="6663"/>
        </w:tabs>
        <w:spacing w:after="0"/>
        <w:ind w:left="284" w:righ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3D4874" w:rsidRDefault="003D4874" w:rsidP="003D4874">
      <w:pPr>
        <w:tabs>
          <w:tab w:val="left" w:pos="6663"/>
        </w:tabs>
        <w:spacing w:after="0"/>
        <w:ind w:left="284" w:right="142"/>
        <w:rPr>
          <w:rFonts w:ascii="Tahoma" w:hAnsi="Tahoma" w:cs="Tahoma"/>
          <w:sz w:val="20"/>
          <w:szCs w:val="20"/>
        </w:rPr>
      </w:pPr>
    </w:p>
    <w:p w:rsidR="003D4874" w:rsidRDefault="003D4874" w:rsidP="003D4874">
      <w:pPr>
        <w:tabs>
          <w:tab w:val="left" w:pos="6663"/>
        </w:tabs>
        <w:spacing w:after="0"/>
        <w:ind w:left="284" w:right="142"/>
        <w:rPr>
          <w:rFonts w:ascii="Tahoma" w:hAnsi="Tahoma" w:cs="Tahoma"/>
          <w:sz w:val="20"/>
          <w:szCs w:val="20"/>
        </w:rPr>
      </w:pPr>
    </w:p>
    <w:p w:rsidR="003D4874" w:rsidRDefault="003D4874" w:rsidP="003D4874">
      <w:pPr>
        <w:tabs>
          <w:tab w:val="left" w:pos="6663"/>
        </w:tabs>
        <w:spacing w:after="0"/>
        <w:ind w:left="284" w:right="142"/>
        <w:rPr>
          <w:rFonts w:ascii="Tahoma" w:hAnsi="Tahoma" w:cs="Tahoma"/>
          <w:sz w:val="20"/>
          <w:szCs w:val="20"/>
        </w:rPr>
      </w:pPr>
    </w:p>
    <w:p w:rsidR="008C661D" w:rsidRDefault="008C661D" w:rsidP="008C661D">
      <w:pPr>
        <w:pStyle w:val="Textbody"/>
        <w:ind w:left="5046" w:right="113"/>
      </w:pPr>
      <w:r>
        <w:rPr>
          <w:rFonts w:ascii="Liberation Serif" w:hAnsi="Liberation Serif"/>
        </w:rPr>
        <w:t>Al Dirigente scolastico</w:t>
      </w:r>
    </w:p>
    <w:p w:rsidR="008C661D" w:rsidRDefault="008C661D" w:rsidP="008C661D">
      <w:pPr>
        <w:pStyle w:val="Textbody"/>
        <w:ind w:left="5046" w:right="113"/>
      </w:pPr>
      <w:r>
        <w:rPr>
          <w:rFonts w:ascii="Liberation Serif" w:hAnsi="Liberation Serif"/>
        </w:rPr>
        <w:t xml:space="preserve">dell’Istituto </w:t>
      </w:r>
      <w:r>
        <w:rPr>
          <w:rFonts w:ascii="Liberation Serif" w:hAnsi="Liberation Serif"/>
        </w:rPr>
        <w:t>Superiore “M.T. Cicerone”</w:t>
      </w:r>
    </w:p>
    <w:p w:rsidR="008C661D" w:rsidRDefault="008C661D" w:rsidP="008C661D">
      <w:pPr>
        <w:pStyle w:val="Textbody"/>
        <w:ind w:left="5046" w:right="113"/>
        <w:jc w:val="right"/>
      </w:pPr>
      <w:r>
        <w:rPr>
          <w:rFonts w:ascii="Liberation Serif" w:hAnsi="Liberation Serif"/>
          <w:b/>
          <w:bCs/>
          <w:u w:val="single"/>
        </w:rPr>
        <w:t>Sala Consilina</w:t>
      </w:r>
    </w:p>
    <w:p w:rsidR="008C661D" w:rsidRDefault="008C661D" w:rsidP="008C661D">
      <w:pPr>
        <w:pStyle w:val="Textbody"/>
        <w:rPr>
          <w:rFonts w:ascii="Liberation Serif" w:hAnsi="Liberation Serif"/>
          <w:sz w:val="26"/>
        </w:rPr>
      </w:pPr>
    </w:p>
    <w:p w:rsidR="008C661D" w:rsidRDefault="008C661D" w:rsidP="008C661D">
      <w:pPr>
        <w:pStyle w:val="Textbody"/>
        <w:rPr>
          <w:rFonts w:ascii="Liberation Serif" w:hAnsi="Liberation Serif"/>
          <w:sz w:val="26"/>
        </w:rPr>
      </w:pPr>
    </w:p>
    <w:p w:rsidR="008C661D" w:rsidRDefault="008C661D" w:rsidP="008C661D">
      <w:pPr>
        <w:pStyle w:val="Textbody"/>
        <w:tabs>
          <w:tab w:val="left" w:pos="2914"/>
        </w:tabs>
        <w:ind w:left="1474" w:hanging="1474"/>
        <w:jc w:val="both"/>
      </w:pPr>
      <w:r>
        <w:rPr>
          <w:rFonts w:ascii="Liberation Serif" w:hAnsi="Liberation Serif"/>
          <w:sz w:val="26"/>
        </w:rPr>
        <w:t xml:space="preserve">Oggetto: </w:t>
      </w:r>
      <w:r>
        <w:rPr>
          <w:rFonts w:ascii="Liberation Serif" w:hAnsi="Liberation Serif"/>
          <w:sz w:val="26"/>
        </w:rPr>
        <w:tab/>
      </w:r>
      <w:bookmarkStart w:id="0" w:name="_GoBack"/>
      <w:bookmarkEnd w:id="0"/>
      <w:r>
        <w:rPr>
          <w:rFonts w:ascii="Liberation Serif" w:hAnsi="Liberation Serif"/>
          <w:b/>
          <w:bCs/>
          <w:sz w:val="26"/>
        </w:rPr>
        <w:t>Autorizzazione alla partecipazione all’uscita didattica / visita didattica / viaggio di istruzione</w:t>
      </w:r>
    </w:p>
    <w:p w:rsidR="008C661D" w:rsidRDefault="008C661D" w:rsidP="008C661D">
      <w:pPr>
        <w:pStyle w:val="Textbody"/>
        <w:rPr>
          <w:b/>
        </w:rPr>
      </w:pPr>
    </w:p>
    <w:p w:rsidR="008C661D" w:rsidRDefault="008C661D" w:rsidP="008C661D">
      <w:pPr>
        <w:pStyle w:val="Textbody"/>
        <w:tabs>
          <w:tab w:val="left" w:pos="7256"/>
        </w:tabs>
        <w:spacing w:line="480" w:lineRule="auto"/>
        <w:ind w:right="89"/>
        <w:jc w:val="both"/>
      </w:pPr>
      <w:r>
        <w:rPr>
          <w:rFonts w:ascii="Liberation Serif" w:hAnsi="Liberation Serif"/>
        </w:rPr>
        <w:t>I sottoscritti _______________________________________________________   genitori / tutori</w:t>
      </w:r>
    </w:p>
    <w:p w:rsidR="008C661D" w:rsidRDefault="008C661D" w:rsidP="008C661D">
      <w:pPr>
        <w:pStyle w:val="Textbody"/>
        <w:tabs>
          <w:tab w:val="left" w:pos="7256"/>
        </w:tabs>
        <w:spacing w:line="480" w:lineRule="auto"/>
        <w:ind w:right="89"/>
        <w:jc w:val="both"/>
      </w:pPr>
      <w:r>
        <w:rPr>
          <w:rFonts w:ascii="Liberation Serif" w:hAnsi="Liberation Serif"/>
        </w:rPr>
        <w:t>dell’alunno/a _____________________________________________ frequentante nel corrente anno scola</w:t>
      </w:r>
      <w:r>
        <w:rPr>
          <w:rFonts w:ascii="Liberation Serif" w:hAnsi="Liberation Serif"/>
        </w:rPr>
        <w:t xml:space="preserve">stico la classe ___________ dell’istituto </w:t>
      </w:r>
      <w:r>
        <w:rPr>
          <w:rFonts w:ascii="Liberation Serif" w:hAnsi="Liberation Serif"/>
        </w:rPr>
        <w:t xml:space="preserve"> ________________________________</w:t>
      </w:r>
    </w:p>
    <w:p w:rsidR="008C661D" w:rsidRDefault="008C661D" w:rsidP="008C661D">
      <w:pPr>
        <w:pStyle w:val="Textbody"/>
        <w:tabs>
          <w:tab w:val="left" w:pos="7256"/>
        </w:tabs>
        <w:spacing w:line="480" w:lineRule="auto"/>
        <w:ind w:right="89"/>
        <w:jc w:val="center"/>
      </w:pPr>
      <w:r>
        <w:rPr>
          <w:rFonts w:ascii="Liberation Serif" w:hAnsi="Liberation Serif"/>
          <w:b/>
          <w:bCs/>
        </w:rPr>
        <w:t>AUTORIZZANO</w:t>
      </w:r>
    </w:p>
    <w:p w:rsidR="008C661D" w:rsidRDefault="008C661D" w:rsidP="008C661D">
      <w:pPr>
        <w:pStyle w:val="Textbody"/>
        <w:tabs>
          <w:tab w:val="left" w:pos="2448"/>
          <w:tab w:val="left" w:pos="9575"/>
        </w:tabs>
        <w:spacing w:line="360" w:lineRule="auto"/>
        <w:ind w:right="113"/>
        <w:jc w:val="both"/>
      </w:pPr>
      <w:r>
        <w:rPr>
          <w:rFonts w:ascii="Liberation Serif" w:hAnsi="Liberation Serif"/>
        </w:rPr>
        <w:t xml:space="preserve">Il/la  proprio/a  figlio/a  </w:t>
      </w:r>
      <w:proofErr w:type="spellStart"/>
      <w:r>
        <w:rPr>
          <w:rFonts w:ascii="Liberation Serif" w:hAnsi="Liberation Serif"/>
        </w:rPr>
        <w:t>a</w:t>
      </w:r>
      <w:proofErr w:type="spellEnd"/>
      <w:r>
        <w:rPr>
          <w:rFonts w:ascii="Liberation Serif" w:hAnsi="Liberation Serif"/>
        </w:rPr>
        <w:t xml:space="preserve"> partecipare all’uscita didattica</w:t>
      </w:r>
      <w:bookmarkStart w:id="1" w:name="__DdeLink__693_829509072"/>
      <w:r>
        <w:rPr>
          <w:rFonts w:ascii="Liberation Serif" w:hAnsi="Liberation Serif"/>
        </w:rPr>
        <w:t xml:space="preserve"> / visita didattica / viaggio di istruzione</w:t>
      </w:r>
      <w:bookmarkEnd w:id="1"/>
      <w:r>
        <w:rPr>
          <w:rFonts w:ascii="Liberation Serif" w:hAnsi="Liberation Serif"/>
        </w:rPr>
        <w:t xml:space="preserve"> che si terrà il giorno: ____________________ con il seguente itinerario:</w:t>
      </w:r>
    </w:p>
    <w:p w:rsidR="008C661D" w:rsidRDefault="008C661D" w:rsidP="008C661D">
      <w:pPr>
        <w:pStyle w:val="Textbody"/>
        <w:tabs>
          <w:tab w:val="left" w:pos="2448"/>
          <w:tab w:val="left" w:pos="9575"/>
        </w:tabs>
        <w:spacing w:line="360" w:lineRule="auto"/>
        <w:ind w:right="113"/>
        <w:jc w:val="both"/>
        <w:rPr>
          <w:rFonts w:ascii="Liberation Serif" w:hAnsi="Liberation Serif"/>
        </w:rPr>
      </w:pPr>
      <w:r>
        <w:rPr>
          <w:rFonts w:ascii="Liberation Serif" w:hAnsi="Liberation Serif"/>
          <w:u w:val="single"/>
        </w:rPr>
        <w:t xml:space="preserve"> </w:t>
      </w:r>
      <w:r>
        <w:rPr>
          <w:rFonts w:ascii="Liberation Serif" w:hAnsi="Liberation Serif"/>
        </w:rPr>
        <w:t>_____________________________________________________________________________________________________________________________________________________________</w:t>
      </w:r>
    </w:p>
    <w:p w:rsidR="008C661D" w:rsidRPr="008C661D" w:rsidRDefault="008C661D" w:rsidP="008C661D">
      <w:pPr>
        <w:pStyle w:val="Textbody"/>
        <w:tabs>
          <w:tab w:val="left" w:pos="7256"/>
        </w:tabs>
        <w:spacing w:line="480" w:lineRule="auto"/>
        <w:ind w:right="89"/>
        <w:jc w:val="center"/>
        <w:rPr>
          <w:rFonts w:ascii="Liberation Serif" w:hAnsi="Liberation Serif"/>
          <w:b/>
          <w:bCs/>
        </w:rPr>
      </w:pPr>
      <w:r w:rsidRPr="008C661D">
        <w:rPr>
          <w:rFonts w:ascii="Liberation Serif" w:hAnsi="Liberation Serif"/>
          <w:b/>
          <w:bCs/>
        </w:rPr>
        <w:t>DICHIARANO</w:t>
      </w:r>
    </w:p>
    <w:p w:rsidR="008C661D" w:rsidRDefault="008C661D" w:rsidP="008C661D">
      <w:pPr>
        <w:pStyle w:val="Textbody"/>
        <w:tabs>
          <w:tab w:val="left" w:pos="2448"/>
          <w:tab w:val="left" w:pos="9575"/>
        </w:tabs>
        <w:spacing w:line="360" w:lineRule="auto"/>
        <w:ind w:right="113"/>
        <w:jc w:val="both"/>
        <w:rPr>
          <w:rFonts w:ascii="Liberation Serif" w:hAnsi="Liberation Serif"/>
        </w:rPr>
      </w:pPr>
      <w:r w:rsidRPr="008C661D">
        <w:rPr>
          <w:rFonts w:ascii="Liberation Serif" w:hAnsi="Liberation Serif"/>
        </w:rPr>
        <w:t>di sollevare gli insegnanti e la scuola da ogni responsabilità che non rientri nell’obbligo della normale vigilanza e assistenza degli alunni, per danni a terzi, persone, o cose derivanti da comportamento del figlio/a in caso di inosservanza delle disposizioni impartite dai docenti</w:t>
      </w:r>
    </w:p>
    <w:p w:rsidR="008C661D" w:rsidRDefault="008C661D" w:rsidP="008C661D">
      <w:pPr>
        <w:pStyle w:val="Textbody"/>
        <w:tabs>
          <w:tab w:val="left" w:pos="2448"/>
          <w:tab w:val="left" w:pos="9575"/>
        </w:tabs>
        <w:spacing w:line="360" w:lineRule="auto"/>
        <w:ind w:right="113"/>
        <w:jc w:val="both"/>
      </w:pPr>
    </w:p>
    <w:p w:rsidR="008C661D" w:rsidRDefault="008C661D" w:rsidP="008C661D">
      <w:pPr>
        <w:pStyle w:val="Textbody"/>
        <w:tabs>
          <w:tab w:val="left" w:pos="2815"/>
        </w:tabs>
      </w:pPr>
      <w:r>
        <w:rPr>
          <w:rFonts w:ascii="Liberation Serif" w:hAnsi="Liberation Serif"/>
        </w:rPr>
        <w:t>Data, _________________</w:t>
      </w:r>
    </w:p>
    <w:p w:rsidR="008C661D" w:rsidRDefault="008C661D" w:rsidP="008C661D">
      <w:pPr>
        <w:pStyle w:val="Textbody"/>
        <w:ind w:left="5102"/>
        <w:jc w:val="center"/>
      </w:pPr>
      <w:r>
        <w:rPr>
          <w:rFonts w:ascii="Liberation Serif" w:hAnsi="Liberation Serif"/>
        </w:rPr>
        <w:t>Firma dei genitori /tutori</w:t>
      </w:r>
    </w:p>
    <w:p w:rsidR="008C661D" w:rsidRDefault="008C661D" w:rsidP="008C661D">
      <w:pPr>
        <w:pStyle w:val="Textbody"/>
        <w:spacing w:line="360" w:lineRule="auto"/>
        <w:ind w:left="5102"/>
        <w:jc w:val="center"/>
      </w:pPr>
      <w:r>
        <w:rPr>
          <w:rFonts w:ascii="Liberation Serif" w:hAnsi="Liberation Serif"/>
        </w:rPr>
        <w:t>________________________________</w:t>
      </w:r>
    </w:p>
    <w:p w:rsidR="008C661D" w:rsidRDefault="008C661D" w:rsidP="008C661D">
      <w:pPr>
        <w:pStyle w:val="Textbody"/>
        <w:spacing w:line="360" w:lineRule="auto"/>
        <w:ind w:left="5102"/>
        <w:jc w:val="center"/>
      </w:pPr>
      <w:r>
        <w:rPr>
          <w:rFonts w:ascii="Liberation Serif" w:hAnsi="Liberation Serif"/>
        </w:rPr>
        <w:t>________________________________</w:t>
      </w:r>
    </w:p>
    <w:p w:rsidR="003D4874" w:rsidRDefault="003D4874" w:rsidP="003D4874">
      <w:pPr>
        <w:tabs>
          <w:tab w:val="left" w:pos="6663"/>
        </w:tabs>
        <w:spacing w:after="0"/>
        <w:ind w:left="284" w:right="142"/>
        <w:rPr>
          <w:rFonts w:ascii="Tahoma" w:hAnsi="Tahoma" w:cs="Tahoma"/>
          <w:sz w:val="20"/>
          <w:szCs w:val="20"/>
        </w:rPr>
      </w:pPr>
    </w:p>
    <w:sectPr w:rsidR="003D4874" w:rsidSect="003D48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9C4" w:rsidRDefault="004569C4" w:rsidP="003D4874">
      <w:pPr>
        <w:spacing w:after="0" w:line="240" w:lineRule="auto"/>
      </w:pPr>
      <w:r>
        <w:separator/>
      </w:r>
    </w:p>
  </w:endnote>
  <w:endnote w:type="continuationSeparator" w:id="0">
    <w:p w:rsidR="004569C4" w:rsidRDefault="004569C4" w:rsidP="003D4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146" w:rsidRDefault="005C514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146" w:rsidRDefault="005C5146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146" w:rsidRDefault="005C514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9C4" w:rsidRDefault="004569C4" w:rsidP="003D4874">
      <w:pPr>
        <w:spacing w:after="0" w:line="240" w:lineRule="auto"/>
      </w:pPr>
      <w:r>
        <w:separator/>
      </w:r>
    </w:p>
  </w:footnote>
  <w:footnote w:type="continuationSeparator" w:id="0">
    <w:p w:rsidR="004569C4" w:rsidRDefault="004569C4" w:rsidP="003D4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146" w:rsidRDefault="005C514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874" w:rsidRDefault="003D4874" w:rsidP="003D4874">
    <w:pPr>
      <w:ind w:left="284" w:right="142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832209C" wp14:editId="0619ACA9">
              <wp:simplePos x="0" y="0"/>
              <wp:positionH relativeFrom="margin">
                <wp:posOffset>-399415</wp:posOffset>
              </wp:positionH>
              <wp:positionV relativeFrom="paragraph">
                <wp:posOffset>14610</wp:posOffset>
              </wp:positionV>
              <wp:extent cx="6954520" cy="1181100"/>
              <wp:effectExtent l="0" t="0" r="0" b="0"/>
              <wp:wrapNone/>
              <wp:docPr id="1" name="Grup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4520" cy="1181100"/>
                        <a:chOff x="720880" y="137154"/>
                        <a:chExt cx="5969384" cy="1371600"/>
                      </a:xfrm>
                    </wpg:grpSpPr>
                    <pic:pic xmlns:pic="http://schemas.openxmlformats.org/drawingml/2006/picture">
                      <pic:nvPicPr>
                        <pic:cNvPr id="1026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0880" y="285518"/>
                          <a:ext cx="1037645" cy="12231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Immagine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972966" y="434340"/>
                          <a:ext cx="649237" cy="744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92686" y="137154"/>
                          <a:ext cx="5897578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D4874" w:rsidRPr="008C240A" w:rsidRDefault="003D4874" w:rsidP="003D4874">
                            <w:pPr>
                              <w:pStyle w:val="Normale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2"/>
                              </w:rPr>
                            </w:pPr>
                            <w:r w:rsidRPr="008C240A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40"/>
                              </w:rPr>
                              <w:t xml:space="preserve">I.I.S.S. “M. T. Cicerone” </w:t>
                            </w:r>
                          </w:p>
                          <w:p w:rsidR="003D4874" w:rsidRPr="008C240A" w:rsidRDefault="003D4874" w:rsidP="003D4874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8C240A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>ISTITUTO DI ISTRUZIONE SECONDARIA SUPERIORE STATALE “M. T. CICERONE”</w:t>
                            </w:r>
                          </w:p>
                          <w:p w:rsidR="003D4874" w:rsidRPr="008C240A" w:rsidRDefault="003D4874" w:rsidP="003D4874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8C240A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70C0"/>
                                <w:kern w:val="24"/>
                                <w:sz w:val="22"/>
                              </w:rPr>
                              <w:t>LICEO CLASSICO – ITIS - IPSIA – IPSASR - CAT - CAT Serale</w:t>
                            </w:r>
                            <w:r w:rsidR="005C5146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70C0"/>
                                <w:kern w:val="24"/>
                                <w:sz w:val="22"/>
                              </w:rPr>
                              <w:t xml:space="preserve"> </w:t>
                            </w:r>
                            <w:r w:rsidR="00915DCE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70C0"/>
                                <w:kern w:val="24"/>
                                <w:sz w:val="22"/>
                              </w:rPr>
                              <w:t xml:space="preserve">- </w:t>
                            </w:r>
                            <w:r w:rsidR="005C5146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70C0"/>
                                <w:kern w:val="24"/>
                                <w:sz w:val="22"/>
                              </w:rPr>
                              <w:t>ITIS MODA serale</w:t>
                            </w:r>
                          </w:p>
                          <w:p w:rsidR="003D4874" w:rsidRPr="008C240A" w:rsidRDefault="003D4874" w:rsidP="003D4874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8C240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2"/>
                              </w:rPr>
                              <w:t>Via Matteotti – 84036, Sala Consilina (SA) – Tel. +39 0975 21032</w:t>
                            </w:r>
                          </w:p>
                          <w:p w:rsidR="003D4874" w:rsidRPr="008C240A" w:rsidRDefault="003D4874" w:rsidP="003D4874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8C240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2"/>
                              </w:rPr>
                              <w:t xml:space="preserve">C.F. 83002040653 Sito web: http://www.istitutocicerone.gov.it </w:t>
                            </w:r>
                          </w:p>
                          <w:p w:rsidR="003D4874" w:rsidRPr="008C240A" w:rsidRDefault="003D4874" w:rsidP="003D4874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2"/>
                              </w:rPr>
                            </w:pPr>
                            <w:r w:rsidRPr="008C240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2"/>
                              </w:rPr>
                              <w:t xml:space="preserve">e-mail: </w:t>
                            </w:r>
                            <w:hyperlink r:id="rId3" w:history="1">
                              <w:r w:rsidRPr="008C240A">
                                <w:rPr>
                                  <w:rStyle w:val="Collegamentoipertestuale"/>
                                  <w:rFonts w:asciiTheme="minorHAnsi" w:hAnsi="Calibri" w:cstheme="minorBidi"/>
                                  <w:kern w:val="24"/>
                                  <w:sz w:val="20"/>
                                  <w:szCs w:val="22"/>
                                </w:rPr>
                                <w:t>sais01300n@istruzione.it</w:t>
                              </w:r>
                            </w:hyperlink>
                            <w:r w:rsidRPr="008C240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2"/>
                              </w:rPr>
                              <w:t xml:space="preserve"> - posta certificata: </w:t>
                            </w:r>
                            <w:hyperlink r:id="rId4" w:history="1">
                              <w:r w:rsidRPr="008C240A">
                                <w:rPr>
                                  <w:rStyle w:val="Collegamentoipertestuale"/>
                                  <w:rFonts w:asciiTheme="minorHAnsi" w:hAnsi="Calibri" w:cstheme="minorBidi"/>
                                  <w:kern w:val="24"/>
                                  <w:sz w:val="20"/>
                                  <w:szCs w:val="22"/>
                                </w:rPr>
                                <w:t>sais01300n@pec.istruzione.it</w:t>
                              </w:r>
                            </w:hyperlink>
                          </w:p>
                          <w:p w:rsidR="003D4874" w:rsidRDefault="003D4874" w:rsidP="003D4874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:rsidR="003D4874" w:rsidRDefault="003D4874" w:rsidP="003D4874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20574" tIns="20574" rIns="20574" bIns="20574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po 1" o:spid="_x0000_s1026" style="position:absolute;left:0;text-align:left;margin-left:-31.45pt;margin-top:1.15pt;width:547.6pt;height:93pt;z-index:251659264;mso-position-horizontal-relative:margin;mso-width-relative:margin;mso-height-relative:margin" coordorigin="7208,1371" coordsize="59693,13716" o:gfxdata="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7208;top:2855;width:10377;height:122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0Dhn/DAAAA3QAAAA8AAABkcnMvZG93bnJldi54bWxET01rAjEQvRf8D2GE3mpWoaGsRlFpQbzV&#10;CuJt3Iyb1c1k2cR17a9vCoXe5vE+Z7boXS06akPlWcN4lIEgLrypuNSw//p4eQMRIrLB2jNpeFCA&#10;xXzwNMPc+Dt/UreLpUghHHLUYGNscilDYclhGPmGOHFn3zqMCbalNC3eU7ir5STLlHRYcWqw2NDa&#10;UnHd3ZwGdW66V3e03fX78r5UdFLbw0pp/Tzsl1MQkfr4L/5zb0yan00U/H6TTpDz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QOGf8MAAADdAAAADwAAAAAAAAAAAAAAAACf&#10;AgAAZHJzL2Rvd25yZXYueG1sUEsFBgAAAAAEAAQA9wAAAI8DAAAAAA==&#10;" strokeweight="2pt">
                <v:imagedata r:id="rId5" o:title=""/>
                <v:shadow color="#ccc"/>
                <v:path arrowok="t"/>
              </v:shape>
              <v:shape id="Immagine 4" o:spid="_x0000_s1028" type="#_x0000_t75" style="position:absolute;left:59729;top:4343;width:6493;height:74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lKS7BAAAA2gAAAA8AAABkcnMvZG93bnJldi54bWxEj0GLwjAUhO+C/yE8wZumCop0jbIoigdB&#10;Updlj4/mbVtsXkoTtf57Iwgeh5n5hlmuO1uLG7W+cqxgMk5AEOfOVFwo+DnvRgsQPiAbrB2Tggd5&#10;WK/6vSWmxt1Z0y0LhYgQ9ikqKENoUil9XpJFP3YNcfT+XWsxRNkW0rR4j3Bby2mSzKXFiuNCiQ1t&#10;Ssov2dUq0MdL7lFvNZ0eyXnxt93rrPpVajjovr9ABOrCJ/xuH4yCGbyuxBsgV0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llKS7BAAAA2gAAAA8AAAAAAAAAAAAAAAAAnwIA&#10;AGRycy9kb3ducmV2LnhtbFBLBQYAAAAABAAEAPcAAACNAwAAAAA=&#10;">
                <v:imagedata r:id="rId6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left:7926;top:1371;width:58976;height:13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b378EA&#10;AADaAAAADwAAAGRycy9kb3ducmV2LnhtbESPQYvCMBSE74L/IbwFb5quLCLVKKIoe1rRCr0+mmdT&#10;bF5KE2v1128WFjwOM/MNs1z3thYdtb5yrOBzkoAgLpyuuFRwyfbjOQgfkDXWjknBkzysV8PBElPt&#10;Hnyi7hxKESHsU1RgQmhSKX1hyKKfuIY4elfXWgxRtqXULT4i3NZymiQzabHiuGCwoa2h4na+WwWc&#10;5/aY7Z6b/P76mXcXc6h2V6vU6KPfLEAE6sM7/N/+1gq+4O9KvAFy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m9+/BAAAA2gAAAA8AAAAAAAAAAAAAAAAAmAIAAGRycy9kb3du&#10;cmV2LnhtbFBLBQYAAAAABAAEAPUAAACGAwAAAAA=&#10;" filled="f" stroked="f" strokeweight="2pt">
                <v:shadow color="#ccc"/>
                <v:textbox inset="1.62pt,1.62pt,1.62pt,1.62pt">
                  <w:txbxContent>
                    <w:p w:rsidR="003D4874" w:rsidRPr="008C240A" w:rsidRDefault="003D4874" w:rsidP="003D4874">
                      <w:pPr>
                        <w:pStyle w:val="Normale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2"/>
                        </w:rPr>
                      </w:pPr>
                      <w:r w:rsidRPr="008C240A">
                        <w:rPr>
                          <w:rFonts w:ascii="Arial" w:hAnsi="Arial" w:cs="Arial"/>
                          <w:b/>
                          <w:bCs/>
                          <w:color w:val="FF0000"/>
                          <w:kern w:val="24"/>
                          <w:sz w:val="36"/>
                          <w:szCs w:val="40"/>
                        </w:rPr>
                        <w:t xml:space="preserve">I.I.S.S. “M. T. Cicerone” </w:t>
                      </w:r>
                    </w:p>
                    <w:p w:rsidR="003D4874" w:rsidRPr="008C240A" w:rsidRDefault="003D4874" w:rsidP="003D4874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8C240A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  <w:t>ISTITUTO DI ISTRUZIONE SECONDARIA SUPERIORE STATALE “M. T. CICERONE”</w:t>
                      </w:r>
                    </w:p>
                    <w:p w:rsidR="003D4874" w:rsidRPr="008C240A" w:rsidRDefault="003D4874" w:rsidP="003D4874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8C240A">
                        <w:rPr>
                          <w:rFonts w:asciiTheme="minorHAnsi" w:hAnsi="Calibri" w:cstheme="minorBidi"/>
                          <w:b/>
                          <w:bCs/>
                          <w:color w:val="0070C0"/>
                          <w:kern w:val="24"/>
                          <w:sz w:val="22"/>
                        </w:rPr>
                        <w:t>LICEO CLASSICO – ITIS - IPSIA – IPSASR - CAT - CAT Serale</w:t>
                      </w:r>
                      <w:r w:rsidR="005C5146">
                        <w:rPr>
                          <w:rFonts w:asciiTheme="minorHAnsi" w:hAnsi="Calibri" w:cstheme="minorBidi"/>
                          <w:b/>
                          <w:bCs/>
                          <w:color w:val="0070C0"/>
                          <w:kern w:val="24"/>
                          <w:sz w:val="22"/>
                        </w:rPr>
                        <w:t xml:space="preserve"> </w:t>
                      </w:r>
                      <w:r w:rsidR="00915DCE">
                        <w:rPr>
                          <w:rFonts w:asciiTheme="minorHAnsi" w:hAnsi="Calibri" w:cstheme="minorBidi"/>
                          <w:b/>
                          <w:bCs/>
                          <w:color w:val="0070C0"/>
                          <w:kern w:val="24"/>
                          <w:sz w:val="22"/>
                        </w:rPr>
                        <w:t xml:space="preserve">- </w:t>
                      </w:r>
                      <w:r w:rsidR="005C5146">
                        <w:rPr>
                          <w:rFonts w:asciiTheme="minorHAnsi" w:hAnsi="Calibri" w:cstheme="minorBidi"/>
                          <w:b/>
                          <w:bCs/>
                          <w:color w:val="0070C0"/>
                          <w:kern w:val="24"/>
                          <w:sz w:val="22"/>
                        </w:rPr>
                        <w:t>ITIS MODA serale</w:t>
                      </w:r>
                    </w:p>
                    <w:p w:rsidR="003D4874" w:rsidRPr="008C240A" w:rsidRDefault="003D4874" w:rsidP="003D4874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8C240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2"/>
                        </w:rPr>
                        <w:t>Via Matteotti – 84036, Sala Consilina (SA) – Tel. +39 0975 21032</w:t>
                      </w:r>
                    </w:p>
                    <w:p w:rsidR="003D4874" w:rsidRPr="008C240A" w:rsidRDefault="003D4874" w:rsidP="003D4874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8C240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2"/>
                        </w:rPr>
                        <w:t xml:space="preserve">C.F. 83002040653 Sito web: http://www.istitutocicerone.gov.it </w:t>
                      </w:r>
                    </w:p>
                    <w:p w:rsidR="003D4874" w:rsidRPr="008C240A" w:rsidRDefault="003D4874" w:rsidP="003D4874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2"/>
                        </w:rPr>
                      </w:pPr>
                      <w:r w:rsidRPr="008C240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2"/>
                        </w:rPr>
                        <w:t xml:space="preserve">e-mail: </w:t>
                      </w:r>
                      <w:hyperlink r:id="rId7" w:history="1">
                        <w:r w:rsidRPr="008C240A">
                          <w:rPr>
                            <w:rStyle w:val="Collegamentoipertestuale"/>
                            <w:rFonts w:asciiTheme="minorHAnsi" w:hAnsi="Calibri" w:cstheme="minorBidi"/>
                            <w:kern w:val="24"/>
                            <w:sz w:val="20"/>
                            <w:szCs w:val="22"/>
                          </w:rPr>
                          <w:t>sais01300n@istruzione.it</w:t>
                        </w:r>
                      </w:hyperlink>
                      <w:r w:rsidRPr="008C240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2"/>
                        </w:rPr>
                        <w:t xml:space="preserve"> - posta certificata: </w:t>
                      </w:r>
                      <w:hyperlink r:id="rId8" w:history="1">
                        <w:r w:rsidRPr="008C240A">
                          <w:rPr>
                            <w:rStyle w:val="Collegamentoipertestuale"/>
                            <w:rFonts w:asciiTheme="minorHAnsi" w:hAnsi="Calibri" w:cstheme="minorBidi"/>
                            <w:kern w:val="24"/>
                            <w:sz w:val="20"/>
                            <w:szCs w:val="22"/>
                          </w:rPr>
                          <w:t>sais01300n@pec.istruzione.it</w:t>
                        </w:r>
                      </w:hyperlink>
                    </w:p>
                    <w:p w:rsidR="003D4874" w:rsidRDefault="003D4874" w:rsidP="003D4874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:rsidR="003D4874" w:rsidRDefault="003D4874" w:rsidP="003D4874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  <w:p w:rsidR="003D4874" w:rsidRPr="00512A18" w:rsidRDefault="003D4874" w:rsidP="003D4874">
    <w:pPr>
      <w:tabs>
        <w:tab w:val="left" w:pos="10608"/>
      </w:tabs>
      <w:ind w:left="284" w:right="142"/>
    </w:pPr>
    <w:r>
      <w:tab/>
    </w:r>
  </w:p>
  <w:p w:rsidR="003D4874" w:rsidRDefault="003D487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146" w:rsidRDefault="005C514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61D"/>
    <w:rsid w:val="00175F63"/>
    <w:rsid w:val="003D4874"/>
    <w:rsid w:val="004569C4"/>
    <w:rsid w:val="005C5146"/>
    <w:rsid w:val="006A2AD9"/>
    <w:rsid w:val="008C661D"/>
    <w:rsid w:val="00915DCE"/>
    <w:rsid w:val="00F9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48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4874"/>
  </w:style>
  <w:style w:type="paragraph" w:styleId="Pidipagina">
    <w:name w:val="footer"/>
    <w:basedOn w:val="Normale"/>
    <w:link w:val="PidipaginaCarattere"/>
    <w:uiPriority w:val="99"/>
    <w:unhideWhenUsed/>
    <w:rsid w:val="003D48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4874"/>
  </w:style>
  <w:style w:type="paragraph" w:styleId="NormaleWeb">
    <w:name w:val="Normal (Web)"/>
    <w:basedOn w:val="Normale"/>
    <w:uiPriority w:val="99"/>
    <w:semiHidden/>
    <w:unhideWhenUsed/>
    <w:rsid w:val="003D487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3D4874"/>
    <w:rPr>
      <w:color w:val="0000FF" w:themeColor="hyperlink"/>
      <w:u w:val="single"/>
    </w:rPr>
  </w:style>
  <w:style w:type="paragraph" w:customStyle="1" w:styleId="Textbody">
    <w:name w:val="Text body"/>
    <w:basedOn w:val="Normale"/>
    <w:rsid w:val="008C661D"/>
    <w:pPr>
      <w:suppressAutoHyphens/>
      <w:autoSpaceDN w:val="0"/>
      <w:spacing w:after="0" w:line="240" w:lineRule="auto"/>
    </w:pPr>
    <w:rPr>
      <w:rFonts w:ascii="Arial" w:eastAsia="Arial" w:hAnsi="Arial" w:cs="Arial"/>
      <w:sz w:val="24"/>
      <w:szCs w:val="24"/>
      <w:lang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48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4874"/>
  </w:style>
  <w:style w:type="paragraph" w:styleId="Pidipagina">
    <w:name w:val="footer"/>
    <w:basedOn w:val="Normale"/>
    <w:link w:val="PidipaginaCarattere"/>
    <w:uiPriority w:val="99"/>
    <w:unhideWhenUsed/>
    <w:rsid w:val="003D48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4874"/>
  </w:style>
  <w:style w:type="paragraph" w:styleId="NormaleWeb">
    <w:name w:val="Normal (Web)"/>
    <w:basedOn w:val="Normale"/>
    <w:uiPriority w:val="99"/>
    <w:semiHidden/>
    <w:unhideWhenUsed/>
    <w:rsid w:val="003D487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3D4874"/>
    <w:rPr>
      <w:color w:val="0000FF" w:themeColor="hyperlink"/>
      <w:u w:val="single"/>
    </w:rPr>
  </w:style>
  <w:style w:type="paragraph" w:customStyle="1" w:styleId="Textbody">
    <w:name w:val="Text body"/>
    <w:basedOn w:val="Normale"/>
    <w:rsid w:val="008C661D"/>
    <w:pPr>
      <w:suppressAutoHyphens/>
      <w:autoSpaceDN w:val="0"/>
      <w:spacing w:after="0" w:line="240" w:lineRule="auto"/>
    </w:pPr>
    <w:rPr>
      <w:rFonts w:ascii="Arial" w:eastAsia="Arial" w:hAnsi="Arial" w:cs="Arial"/>
      <w:sz w:val="24"/>
      <w:szCs w:val="24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mailto:sais01300n@pec.istruzione.it" TargetMode="External"/><Relationship Id="rId3" Type="http://schemas.openxmlformats.org/officeDocument/2006/relationships/hyperlink" Target="mailto:sais01300n@istruzione.it" TargetMode="External"/><Relationship Id="rId7" Type="http://schemas.openxmlformats.org/officeDocument/2006/relationships/hyperlink" Target="mailto:sais01300n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6" Type="http://schemas.openxmlformats.org/officeDocument/2006/relationships/image" Target="media/image4.jpeg"/><Relationship Id="rId5" Type="http://schemas.openxmlformats.org/officeDocument/2006/relationships/image" Target="media/image3.emf"/><Relationship Id="rId4" Type="http://schemas.openxmlformats.org/officeDocument/2006/relationships/hyperlink" Target="mailto:sais01300n@pec.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AppData\Roaming\Microsoft\Templates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10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2022-03-29T09:31:00Z</dcterms:created>
  <dcterms:modified xsi:type="dcterms:W3CDTF">2022-03-29T09:41:00Z</dcterms:modified>
</cp:coreProperties>
</file>